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AF" w:rsidRDefault="00AD6CAF" w:rsidP="00AF10A6">
      <w:pPr>
        <w:ind w:firstLine="540"/>
        <w:jc w:val="both"/>
        <w:rPr>
          <w:sz w:val="28"/>
          <w:szCs w:val="28"/>
        </w:rPr>
      </w:pPr>
    </w:p>
    <w:p w:rsidR="00AD6CAF" w:rsidRDefault="00AD6CAF" w:rsidP="00AF10A6">
      <w:pPr>
        <w:ind w:firstLine="540"/>
        <w:jc w:val="both"/>
        <w:rPr>
          <w:sz w:val="28"/>
          <w:szCs w:val="28"/>
        </w:rPr>
      </w:pPr>
    </w:p>
    <w:p w:rsidR="00AD6CAF" w:rsidRDefault="00AD6CAF" w:rsidP="00AF10A6">
      <w:pPr>
        <w:jc w:val="right"/>
        <w:rPr>
          <w:sz w:val="28"/>
          <w:szCs w:val="28"/>
        </w:rPr>
      </w:pPr>
    </w:p>
    <w:p w:rsidR="00AD6CAF" w:rsidRDefault="00AD6CAF" w:rsidP="00AF10A6">
      <w:pPr>
        <w:jc w:val="right"/>
        <w:rPr>
          <w:sz w:val="28"/>
          <w:szCs w:val="28"/>
        </w:rPr>
      </w:pPr>
    </w:p>
    <w:p w:rsidR="00AD6CAF" w:rsidRDefault="00AD6CAF" w:rsidP="00AF10A6">
      <w:pPr>
        <w:jc w:val="right"/>
        <w:rPr>
          <w:sz w:val="28"/>
          <w:szCs w:val="28"/>
        </w:rPr>
      </w:pPr>
    </w:p>
    <w:p w:rsidR="00AD6CAF" w:rsidRDefault="00AD6CAF" w:rsidP="00AF10A6">
      <w:pPr>
        <w:jc w:val="right"/>
        <w:rPr>
          <w:sz w:val="28"/>
          <w:szCs w:val="28"/>
        </w:rPr>
      </w:pPr>
    </w:p>
    <w:p w:rsidR="00AD6CAF" w:rsidRDefault="00AD6CAF" w:rsidP="00AF10A6">
      <w:pPr>
        <w:jc w:val="right"/>
        <w:rPr>
          <w:sz w:val="28"/>
          <w:szCs w:val="28"/>
        </w:rPr>
      </w:pPr>
    </w:p>
    <w:p w:rsidR="00AD6CAF" w:rsidRDefault="00AD6CAF" w:rsidP="00AF10A6">
      <w:pPr>
        <w:jc w:val="right"/>
        <w:rPr>
          <w:sz w:val="28"/>
          <w:szCs w:val="28"/>
        </w:rPr>
      </w:pPr>
    </w:p>
    <w:p w:rsidR="00AD6CAF" w:rsidRDefault="00AD6CAF" w:rsidP="00AF10A6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AD6CAF" w:rsidRDefault="00AD6CAF" w:rsidP="00AF10A6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материально-техническом обеспечении образовательной деятельности</w:t>
      </w:r>
    </w:p>
    <w:p w:rsidR="00AD6CAF" w:rsidRDefault="00AD6CAF" w:rsidP="00AF10A6">
      <w:pPr>
        <w:jc w:val="center"/>
        <w:rPr>
          <w:sz w:val="28"/>
          <w:szCs w:val="28"/>
        </w:rPr>
      </w:pPr>
    </w:p>
    <w:p w:rsidR="00AD6CAF" w:rsidRDefault="00AD6CAF" w:rsidP="00AF10A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</w:t>
      </w:r>
    </w:p>
    <w:p w:rsidR="00AD6CAF" w:rsidRPr="00195CA2" w:rsidRDefault="00AD6CAF" w:rsidP="00AF10A6">
      <w:pPr>
        <w:jc w:val="center"/>
        <w:rPr>
          <w:color w:val="000080"/>
          <w:sz w:val="28"/>
          <w:szCs w:val="28"/>
        </w:rPr>
      </w:pPr>
    </w:p>
    <w:p w:rsidR="00AD6CAF" w:rsidRPr="000D3A3C" w:rsidRDefault="00AD6CAF" w:rsidP="00AF10A6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0D3A3C">
        <w:rPr>
          <w:b/>
          <w:bCs/>
          <w:i/>
          <w:iCs/>
          <w:sz w:val="28"/>
          <w:szCs w:val="28"/>
          <w:u w:val="single"/>
        </w:rPr>
        <w:t>муниципальное образовательное учреждение дополнительного образования детей</w:t>
      </w:r>
    </w:p>
    <w:p w:rsidR="00AD6CAF" w:rsidRPr="000D3A3C" w:rsidRDefault="00AD6CAF" w:rsidP="00AF10A6">
      <w:pPr>
        <w:jc w:val="center"/>
        <w:rPr>
          <w:b/>
          <w:bCs/>
          <w:sz w:val="28"/>
          <w:szCs w:val="28"/>
        </w:rPr>
      </w:pPr>
      <w:r w:rsidRPr="000D3A3C">
        <w:rPr>
          <w:b/>
          <w:bCs/>
          <w:i/>
          <w:iCs/>
          <w:sz w:val="28"/>
          <w:szCs w:val="28"/>
          <w:u w:val="single"/>
        </w:rPr>
        <w:t>«Бабаевский Дом детского творчества»</w:t>
      </w:r>
      <w:r w:rsidRPr="00DD39D8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на 01.09.2017</w:t>
      </w:r>
    </w:p>
    <w:p w:rsidR="00AD6CAF" w:rsidRDefault="00AD6CAF" w:rsidP="00AF10A6">
      <w:pPr>
        <w:jc w:val="center"/>
      </w:pPr>
      <w:r w:rsidRPr="001F62E0">
        <w:t>(указывается полное наименование и организационно-правовая форма соискателя лицензии (лицензиата)</w:t>
      </w:r>
    </w:p>
    <w:p w:rsidR="00AD6CAF" w:rsidRPr="00AF10A6" w:rsidRDefault="00AD6CAF" w:rsidP="00AF10A6">
      <w:r w:rsidRPr="00AF10A6">
        <w:rPr>
          <w:sz w:val="28"/>
          <w:szCs w:val="28"/>
        </w:rPr>
        <w:t>____________________________________</w:t>
      </w:r>
      <w:r w:rsidRPr="000D3A3C">
        <w:rPr>
          <w:b/>
          <w:bCs/>
          <w:i/>
          <w:iCs/>
          <w:sz w:val="28"/>
          <w:szCs w:val="28"/>
          <w:u w:val="single"/>
        </w:rPr>
        <w:t>муниципальное бюджетное учреждение</w:t>
      </w:r>
      <w:r w:rsidRPr="000D3A3C">
        <w:rPr>
          <w:b/>
          <w:bCs/>
          <w:sz w:val="28"/>
          <w:szCs w:val="28"/>
        </w:rPr>
        <w:t>_</w:t>
      </w:r>
      <w:r w:rsidRPr="00AF10A6">
        <w:rPr>
          <w:sz w:val="28"/>
          <w:szCs w:val="28"/>
        </w:rPr>
        <w:t>______________________</w:t>
      </w:r>
      <w:r>
        <w:rPr>
          <w:sz w:val="28"/>
          <w:szCs w:val="28"/>
        </w:rPr>
        <w:t>________</w:t>
      </w:r>
      <w:r w:rsidRPr="00AF10A6">
        <w:rPr>
          <w:sz w:val="28"/>
          <w:szCs w:val="28"/>
        </w:rPr>
        <w:t>________</w:t>
      </w:r>
    </w:p>
    <w:p w:rsidR="00AD6CAF" w:rsidRDefault="00AD6CAF" w:rsidP="00AF10A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>
        <w:rPr>
          <w:sz w:val="28"/>
          <w:szCs w:val="28"/>
          <w:u w:val="single"/>
        </w:rPr>
        <w:t>нет</w:t>
      </w:r>
      <w:r>
        <w:rPr>
          <w:sz w:val="28"/>
          <w:szCs w:val="28"/>
        </w:rPr>
        <w:t>_______________________________________________________</w:t>
      </w:r>
    </w:p>
    <w:p w:rsidR="00AD6CAF" w:rsidRPr="009D369D" w:rsidRDefault="00AD6CAF" w:rsidP="00AF10A6">
      <w:pPr>
        <w:jc w:val="center"/>
      </w:pPr>
      <w:r w:rsidRPr="009D369D">
        <w:t>(указывается полное наименование фи</w:t>
      </w:r>
      <w:r>
        <w:t>ли</w:t>
      </w:r>
      <w:r w:rsidRPr="009D369D">
        <w:t>ала соискателя лицензии (лицензиата)</w:t>
      </w:r>
    </w:p>
    <w:p w:rsidR="00AD6CAF" w:rsidRDefault="00AD6CAF" w:rsidP="00AF10A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</w:t>
      </w:r>
    </w:p>
    <w:p w:rsidR="00AD6CAF" w:rsidRDefault="00AD6CAF" w:rsidP="00AF10A6">
      <w:pPr>
        <w:jc w:val="center"/>
        <w:rPr>
          <w:sz w:val="28"/>
          <w:szCs w:val="28"/>
        </w:rPr>
      </w:pPr>
    </w:p>
    <w:p w:rsidR="00AD6CAF" w:rsidRDefault="00AD6CAF" w:rsidP="00AF10A6">
      <w:pPr>
        <w:jc w:val="center"/>
        <w:rPr>
          <w:sz w:val="28"/>
          <w:szCs w:val="28"/>
        </w:rPr>
      </w:pPr>
    </w:p>
    <w:p w:rsidR="00AD6CAF" w:rsidRDefault="00AD6CAF" w:rsidP="00AF10A6">
      <w:pPr>
        <w:ind w:firstLine="540"/>
        <w:jc w:val="both"/>
        <w:rPr>
          <w:sz w:val="28"/>
          <w:szCs w:val="28"/>
        </w:rPr>
      </w:pPr>
    </w:p>
    <w:p w:rsidR="00AD6CAF" w:rsidRDefault="00AD6CAF" w:rsidP="00AF10A6">
      <w:pPr>
        <w:ind w:firstLine="540"/>
        <w:jc w:val="both"/>
        <w:rPr>
          <w:sz w:val="28"/>
          <w:szCs w:val="28"/>
        </w:rPr>
      </w:pPr>
    </w:p>
    <w:p w:rsidR="00AD6CAF" w:rsidRDefault="00AD6CAF" w:rsidP="00AF10A6">
      <w:pPr>
        <w:ind w:firstLine="540"/>
        <w:jc w:val="both"/>
        <w:rPr>
          <w:sz w:val="28"/>
          <w:szCs w:val="28"/>
        </w:rPr>
      </w:pPr>
    </w:p>
    <w:p w:rsidR="00AD6CAF" w:rsidRDefault="00AD6CAF" w:rsidP="00AF10A6">
      <w:pPr>
        <w:ind w:firstLine="540"/>
        <w:jc w:val="both"/>
        <w:rPr>
          <w:sz w:val="28"/>
          <w:szCs w:val="28"/>
        </w:rPr>
      </w:pPr>
    </w:p>
    <w:p w:rsidR="00AD6CAF" w:rsidRDefault="00AD6CAF" w:rsidP="00AF10A6">
      <w:pPr>
        <w:ind w:firstLine="540"/>
        <w:jc w:val="both"/>
        <w:rPr>
          <w:sz w:val="28"/>
          <w:szCs w:val="28"/>
        </w:rPr>
      </w:pPr>
    </w:p>
    <w:p w:rsidR="00AD6CAF" w:rsidRDefault="00AD6CAF" w:rsidP="00AF10A6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tbl>
      <w:tblPr>
        <w:tblW w:w="158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0"/>
        <w:gridCol w:w="3240"/>
        <w:gridCol w:w="1620"/>
        <w:gridCol w:w="1620"/>
        <w:gridCol w:w="1800"/>
        <w:gridCol w:w="1440"/>
        <w:gridCol w:w="1440"/>
        <w:gridCol w:w="2520"/>
      </w:tblGrid>
      <w:tr w:rsidR="00AD6CAF">
        <w:trPr>
          <w:trHeight w:val="2760"/>
        </w:trPr>
        <w:tc>
          <w:tcPr>
            <w:tcW w:w="540" w:type="dxa"/>
            <w:vAlign w:val="center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№</w:t>
            </w:r>
          </w:p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Align w:val="center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Адрес (местоположение) здания, строения, сооружения, помещения</w:t>
            </w:r>
          </w:p>
        </w:tc>
        <w:tc>
          <w:tcPr>
            <w:tcW w:w="3240" w:type="dxa"/>
            <w:vAlign w:val="center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 с указанием площади </w:t>
            </w:r>
          </w:p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(кв. м.)</w:t>
            </w:r>
          </w:p>
        </w:tc>
        <w:tc>
          <w:tcPr>
            <w:tcW w:w="1620" w:type="dxa"/>
            <w:vAlign w:val="center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620" w:type="dxa"/>
            <w:vAlign w:val="center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800" w:type="dxa"/>
            <w:vAlign w:val="center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1440" w:type="dxa"/>
            <w:vAlign w:val="center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Кадастровый (или условный) номер объекта недвижимости</w:t>
            </w:r>
          </w:p>
        </w:tc>
        <w:tc>
          <w:tcPr>
            <w:tcW w:w="1440" w:type="dxa"/>
            <w:vAlign w:val="center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Номер записи регистрации в Едином реестре прав на недвижимое имущество и сделок с ним</w:t>
            </w:r>
          </w:p>
        </w:tc>
        <w:tc>
          <w:tcPr>
            <w:tcW w:w="2520" w:type="dxa"/>
            <w:vAlign w:val="center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</w:tc>
      </w:tr>
      <w:tr w:rsidR="00AD6CAF">
        <w:trPr>
          <w:trHeight w:val="360"/>
        </w:trPr>
        <w:tc>
          <w:tcPr>
            <w:tcW w:w="540" w:type="dxa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</w:tcPr>
          <w:p w:rsidR="00AD6CAF" w:rsidRPr="00953FBE" w:rsidRDefault="00AD6CAF" w:rsidP="00BA2FA9">
            <w:pPr>
              <w:jc w:val="center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9</w:t>
            </w:r>
          </w:p>
        </w:tc>
      </w:tr>
      <w:tr w:rsidR="00AD6CAF">
        <w:trPr>
          <w:trHeight w:val="345"/>
        </w:trPr>
        <w:tc>
          <w:tcPr>
            <w:tcW w:w="540" w:type="dxa"/>
          </w:tcPr>
          <w:p w:rsidR="00AD6CAF" w:rsidRPr="00953FBE" w:rsidRDefault="00AD6CAF" w:rsidP="00BA2FA9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AD6CAF" w:rsidRPr="00953FBE" w:rsidRDefault="00AD6CAF" w:rsidP="00BA2FA9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color w:val="000000"/>
                <w:sz w:val="20"/>
                <w:szCs w:val="20"/>
              </w:rPr>
              <w:t xml:space="preserve">162482, Вологодская область, Бабаевский район, </w:t>
            </w:r>
          </w:p>
          <w:p w:rsidR="00AD6CAF" w:rsidRPr="00953FBE" w:rsidRDefault="00AD6CAF" w:rsidP="00BA2FA9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color w:val="000000"/>
                <w:sz w:val="20"/>
                <w:szCs w:val="20"/>
              </w:rPr>
              <w:t xml:space="preserve">Город Бабаево, улица Гайдара, </w:t>
            </w:r>
          </w:p>
          <w:p w:rsidR="00AD6CAF" w:rsidRPr="00953FBE" w:rsidRDefault="00AD6CAF" w:rsidP="00AF10A6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color w:val="000000"/>
                <w:sz w:val="20"/>
                <w:szCs w:val="20"/>
              </w:rPr>
              <w:t>д.10</w:t>
            </w:r>
          </w:p>
          <w:p w:rsidR="00AD6CAF" w:rsidRPr="00953FBE" w:rsidRDefault="00AD6CAF" w:rsidP="00AF10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AD6CAF" w:rsidRPr="00953FBE" w:rsidRDefault="00AD6CAF" w:rsidP="001C5313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1–й этаж:</w:t>
            </w:r>
          </w:p>
          <w:p w:rsidR="00AD6CAF" w:rsidRPr="00953FBE" w:rsidRDefault="00AD6CAF" w:rsidP="001C5313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Учебные помещения:</w:t>
            </w:r>
          </w:p>
          <w:p w:rsidR="00AD6CAF" w:rsidRPr="00953FBE" w:rsidRDefault="00AD6CAF" w:rsidP="001C5313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Кабинет </w:t>
            </w:r>
            <w:r>
              <w:rPr>
                <w:sz w:val="20"/>
                <w:szCs w:val="20"/>
              </w:rPr>
              <w:t>№3 (</w:t>
            </w:r>
            <w:r w:rsidRPr="00953FBE">
              <w:rPr>
                <w:sz w:val="20"/>
                <w:szCs w:val="20"/>
              </w:rPr>
              <w:t>ГПД 2</w:t>
            </w:r>
            <w:r>
              <w:rPr>
                <w:sz w:val="20"/>
                <w:szCs w:val="20"/>
              </w:rPr>
              <w:t xml:space="preserve">) </w:t>
            </w:r>
            <w:r w:rsidRPr="00953FBE">
              <w:rPr>
                <w:sz w:val="20"/>
                <w:szCs w:val="20"/>
              </w:rPr>
              <w:t>— 36,3 кв.м</w:t>
            </w:r>
          </w:p>
          <w:p w:rsidR="00AD6CAF" w:rsidRPr="00953FBE" w:rsidRDefault="00AD6CAF" w:rsidP="001C5313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Подсобные помещения:</w:t>
            </w:r>
          </w:p>
          <w:p w:rsidR="00AD6CAF" w:rsidRPr="00953FBE" w:rsidRDefault="00AD6CAF" w:rsidP="001C5313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фойе-27,7 кв.м, </w:t>
            </w:r>
          </w:p>
          <w:p w:rsidR="00AD6CAF" w:rsidRPr="00953FBE" w:rsidRDefault="00AD6CAF" w:rsidP="001C5313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туалеты -8,2 и 15,6 кв.м  </w:t>
            </w:r>
          </w:p>
          <w:p w:rsidR="00AD6CAF" w:rsidRPr="00953FBE" w:rsidRDefault="00AD6CAF" w:rsidP="001C5313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2–й этаж:</w:t>
            </w:r>
          </w:p>
          <w:p w:rsidR="00AD6CAF" w:rsidRPr="00953FBE" w:rsidRDefault="00AD6CAF" w:rsidP="001C5313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Учебные помещения:</w:t>
            </w:r>
          </w:p>
          <w:p w:rsidR="00AD6CAF" w:rsidRPr="00953FBE" w:rsidRDefault="00AD6CAF" w:rsidP="001C5313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Кабинет </w:t>
            </w:r>
            <w:r>
              <w:rPr>
                <w:sz w:val="20"/>
                <w:szCs w:val="20"/>
              </w:rPr>
              <w:t>№7 (</w:t>
            </w:r>
            <w:r w:rsidRPr="00953FBE">
              <w:rPr>
                <w:sz w:val="20"/>
                <w:szCs w:val="20"/>
              </w:rPr>
              <w:t>учебная комната</w:t>
            </w:r>
            <w:r>
              <w:rPr>
                <w:sz w:val="20"/>
                <w:szCs w:val="20"/>
              </w:rPr>
              <w:t>)</w:t>
            </w:r>
            <w:r w:rsidRPr="00953FBE">
              <w:rPr>
                <w:sz w:val="20"/>
                <w:szCs w:val="20"/>
              </w:rPr>
              <w:t>- 26,7 кв.м.</w:t>
            </w:r>
          </w:p>
          <w:p w:rsidR="00AD6CAF" w:rsidRPr="00953FBE" w:rsidRDefault="00AD6CAF" w:rsidP="001C5313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Кабинет </w:t>
            </w:r>
            <w:r>
              <w:rPr>
                <w:sz w:val="20"/>
                <w:szCs w:val="20"/>
              </w:rPr>
              <w:t>№19 (</w:t>
            </w:r>
            <w:r w:rsidRPr="00953FBE">
              <w:rPr>
                <w:sz w:val="20"/>
                <w:szCs w:val="20"/>
              </w:rPr>
              <w:t>актовый зал</w:t>
            </w:r>
            <w:r>
              <w:rPr>
                <w:sz w:val="20"/>
                <w:szCs w:val="20"/>
              </w:rPr>
              <w:t>)</w:t>
            </w:r>
            <w:r w:rsidRPr="00953FBE">
              <w:rPr>
                <w:sz w:val="20"/>
                <w:szCs w:val="20"/>
              </w:rPr>
              <w:t xml:space="preserve"> - 48,5кв.м,</w:t>
            </w:r>
          </w:p>
          <w:p w:rsidR="00AD6CAF" w:rsidRPr="00953FBE" w:rsidRDefault="00AD6CAF" w:rsidP="001C5313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Подсобные помещения:</w:t>
            </w:r>
          </w:p>
          <w:p w:rsidR="00AD6CAF" w:rsidRPr="00953FBE" w:rsidRDefault="00AD6CAF" w:rsidP="001C5313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туалеты – 4,0  и 7,6 кв.м, </w:t>
            </w:r>
          </w:p>
          <w:p w:rsidR="00AD6CAF" w:rsidRPr="00953FBE" w:rsidRDefault="00AD6CAF" w:rsidP="001C5313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6CAF" w:rsidRPr="00953FBE" w:rsidRDefault="00AD6CAF" w:rsidP="001C5313">
            <w:pPr>
              <w:jc w:val="both"/>
              <w:rPr>
                <w:b/>
                <w:bCs/>
                <w:sz w:val="20"/>
                <w:szCs w:val="20"/>
              </w:rPr>
            </w:pPr>
            <w:r w:rsidRPr="00953FBE">
              <w:rPr>
                <w:b/>
                <w:bCs/>
                <w:sz w:val="20"/>
                <w:szCs w:val="20"/>
              </w:rPr>
              <w:t>Итого: 174,6 кв.м.</w:t>
            </w:r>
          </w:p>
          <w:p w:rsidR="00AD6CAF" w:rsidRPr="00953FBE" w:rsidRDefault="00AD6CAF" w:rsidP="00BA2FA9">
            <w:pPr>
              <w:pStyle w:val="a"/>
              <w:autoSpaceDE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D6CAF" w:rsidRPr="00953FBE" w:rsidRDefault="00AD6CAF" w:rsidP="001C5313">
            <w:pPr>
              <w:pStyle w:val="a"/>
              <w:autoSpaceDE w:val="0"/>
              <w:spacing w:after="0" w:line="240" w:lineRule="auto"/>
              <w:rPr>
                <w:rFonts w:cs="Times New Roman"/>
                <w:lang w:val="ru-RU"/>
              </w:rPr>
            </w:pPr>
          </w:p>
          <w:p w:rsidR="00AD6CAF" w:rsidRPr="00953FBE" w:rsidRDefault="00AD6CAF" w:rsidP="001C5313">
            <w:pPr>
              <w:pStyle w:val="a"/>
              <w:autoSpaceDE w:val="0"/>
              <w:spacing w:after="0" w:line="240" w:lineRule="auto"/>
              <w:rPr>
                <w:rFonts w:cs="Times New Roman"/>
                <w:lang w:val="ru-RU"/>
              </w:rPr>
            </w:pPr>
          </w:p>
          <w:p w:rsidR="00AD6CAF" w:rsidRPr="00953FBE" w:rsidRDefault="00AD6CAF" w:rsidP="001C5313">
            <w:pPr>
              <w:pStyle w:val="a"/>
              <w:autoSpaceDE w:val="0"/>
              <w:spacing w:after="0" w:line="240" w:lineRule="auto"/>
              <w:rPr>
                <w:rFonts w:cs="Times New Roman"/>
                <w:lang w:val="ru-RU"/>
              </w:rPr>
            </w:pPr>
          </w:p>
          <w:p w:rsidR="00AD6CAF" w:rsidRPr="00953FBE" w:rsidRDefault="00AD6CAF" w:rsidP="001C5313">
            <w:pPr>
              <w:pStyle w:val="a"/>
              <w:autoSpaceDE w:val="0"/>
              <w:spacing w:after="0" w:line="240" w:lineRule="auto"/>
              <w:rPr>
                <w:rFonts w:cs="Times New Roman"/>
                <w:lang w:val="ru-RU"/>
              </w:rPr>
            </w:pPr>
          </w:p>
          <w:p w:rsidR="00AD6CAF" w:rsidRPr="00953FBE" w:rsidRDefault="00AD6CAF" w:rsidP="001C5313">
            <w:pPr>
              <w:pStyle w:val="a"/>
              <w:autoSpaceDE w:val="0"/>
              <w:spacing w:after="0" w:line="240" w:lineRule="auto"/>
              <w:rPr>
                <w:rFonts w:cs="Times New Roman"/>
                <w:lang w:val="ru-RU"/>
              </w:rPr>
            </w:pPr>
          </w:p>
        </w:tc>
        <w:tc>
          <w:tcPr>
            <w:tcW w:w="1620" w:type="dxa"/>
          </w:tcPr>
          <w:p w:rsidR="00AD6CAF" w:rsidRPr="00953FBE" w:rsidRDefault="00AD6CAF" w:rsidP="00BA2FA9">
            <w:pPr>
              <w:ind w:right="128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620" w:type="dxa"/>
          </w:tcPr>
          <w:p w:rsidR="00AD6CAF" w:rsidRPr="00953FBE" w:rsidRDefault="00AD6CAF" w:rsidP="00BA2FA9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Муниципальное бюджетное образователь-ное учреждение «Бабаевская средняя общеобразовательная школа </w:t>
            </w:r>
          </w:p>
          <w:p w:rsidR="00AD6CAF" w:rsidRPr="00953FBE" w:rsidRDefault="00AD6CAF" w:rsidP="00BA2FA9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№ 1» </w:t>
            </w:r>
          </w:p>
          <w:p w:rsidR="00AD6CAF" w:rsidRPr="00953FBE" w:rsidRDefault="00AD6CAF" w:rsidP="00BA2FA9">
            <w:pPr>
              <w:ind w:left="-164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6CAF" w:rsidRPr="00992630" w:rsidRDefault="00AD6CAF" w:rsidP="00992630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Договор о безвозмездном</w:t>
            </w:r>
          </w:p>
          <w:p w:rsidR="00AD6CAF" w:rsidRPr="00992630" w:rsidRDefault="00AD6CAF" w:rsidP="00992630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пользовании</w:t>
            </w:r>
          </w:p>
          <w:p w:rsidR="00AD6CAF" w:rsidRDefault="00AD6CAF" w:rsidP="00DD0825">
            <w:pPr>
              <w:ind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06.12.2013г.</w:t>
            </w:r>
          </w:p>
          <w:p w:rsidR="00AD6CAF" w:rsidRPr="00953FBE" w:rsidRDefault="00AD6CAF" w:rsidP="00DD0825">
            <w:pPr>
              <w:ind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Бессрочный </w:t>
            </w:r>
          </w:p>
        </w:tc>
        <w:tc>
          <w:tcPr>
            <w:tcW w:w="1440" w:type="dxa"/>
          </w:tcPr>
          <w:p w:rsidR="00AD6CAF" w:rsidRPr="00953FBE" w:rsidRDefault="00AD6CAF" w:rsidP="009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D6CAF" w:rsidRPr="00953FBE" w:rsidRDefault="00AD6CAF" w:rsidP="009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</w:tcPr>
          <w:p w:rsidR="00AD6CAF" w:rsidRPr="00B847ED" w:rsidRDefault="00AD6CAF" w:rsidP="00BA2FA9">
            <w:pPr>
              <w:rPr>
                <w:sz w:val="20"/>
                <w:szCs w:val="20"/>
              </w:rPr>
            </w:pPr>
            <w:r w:rsidRPr="00B847ED">
              <w:rPr>
                <w:sz w:val="20"/>
                <w:szCs w:val="20"/>
              </w:rPr>
              <w:t xml:space="preserve">Санитарно-эпидемиологическое заключение </w:t>
            </w:r>
          </w:p>
          <w:p w:rsidR="00AD6CAF" w:rsidRPr="00B847ED" w:rsidRDefault="00AD6CAF" w:rsidP="00BA2FA9">
            <w:pPr>
              <w:rPr>
                <w:sz w:val="20"/>
                <w:szCs w:val="20"/>
              </w:rPr>
            </w:pPr>
            <w:r w:rsidRPr="00B847ED">
              <w:rPr>
                <w:sz w:val="20"/>
                <w:szCs w:val="20"/>
              </w:rPr>
              <w:t>№35. ВЦ.02.000.М.000124.02.14</w:t>
            </w:r>
          </w:p>
          <w:p w:rsidR="00AD6CAF" w:rsidRPr="00B847ED" w:rsidRDefault="00AD6CAF" w:rsidP="00BA2FA9">
            <w:pPr>
              <w:rPr>
                <w:sz w:val="20"/>
                <w:szCs w:val="20"/>
              </w:rPr>
            </w:pPr>
            <w:r w:rsidRPr="00B847ED">
              <w:rPr>
                <w:sz w:val="20"/>
                <w:szCs w:val="20"/>
              </w:rPr>
              <w:t xml:space="preserve">от 24.02.2014 г, Управлением Федеральной службы по надзору в сфере защиты прав потребителей и благополучия человека по Вологодской области </w:t>
            </w:r>
          </w:p>
          <w:p w:rsidR="00AD6CAF" w:rsidRPr="00953FBE" w:rsidRDefault="00AD6CAF" w:rsidP="00BA2FA9">
            <w:pPr>
              <w:pStyle w:val="BodyText"/>
              <w:shd w:val="clear" w:color="auto" w:fill="auto"/>
              <w:rPr>
                <w:sz w:val="20"/>
                <w:szCs w:val="20"/>
              </w:rPr>
            </w:pPr>
          </w:p>
          <w:p w:rsidR="00AD6CAF" w:rsidRPr="00953FBE" w:rsidRDefault="00AD6CAF" w:rsidP="00BA2FA9">
            <w:pPr>
              <w:pStyle w:val="BodyText"/>
              <w:shd w:val="clear" w:color="auto" w:fill="auto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AD6CAF" w:rsidRPr="00953FBE" w:rsidRDefault="00AD6CAF" w:rsidP="00D54D47">
            <w:pPr>
              <w:rPr>
                <w:color w:val="76923C"/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№ 2 от 12.02.2014, выдано отделом надзорной деятельности по Бабаевскому району Главного управления МЧС России по Вологодской области</w:t>
            </w:r>
          </w:p>
        </w:tc>
      </w:tr>
      <w:tr w:rsidR="00AD6CAF" w:rsidRPr="007B502C">
        <w:trPr>
          <w:trHeight w:val="345"/>
        </w:trPr>
        <w:tc>
          <w:tcPr>
            <w:tcW w:w="540" w:type="dxa"/>
          </w:tcPr>
          <w:p w:rsidR="00AD6CAF" w:rsidRPr="00953FBE" w:rsidRDefault="00AD6CAF" w:rsidP="00BA2F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AD6CAF" w:rsidRPr="00953FBE" w:rsidRDefault="00AD6CAF" w:rsidP="00BA2FA9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color w:val="000000"/>
                <w:sz w:val="20"/>
                <w:szCs w:val="20"/>
              </w:rPr>
              <w:t xml:space="preserve">162480, Вологодская область, Бабаевский район, </w:t>
            </w:r>
          </w:p>
          <w:p w:rsidR="00AD6CAF" w:rsidRPr="00953FBE" w:rsidRDefault="00AD6CAF" w:rsidP="00BA2FA9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color w:val="000000"/>
                <w:sz w:val="20"/>
                <w:szCs w:val="20"/>
              </w:rPr>
              <w:t xml:space="preserve">Город Бабаево, улица Ухтомского, </w:t>
            </w:r>
          </w:p>
          <w:p w:rsidR="00AD6CAF" w:rsidRPr="00953FBE" w:rsidRDefault="00AD6CAF" w:rsidP="001B3960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color w:val="000000"/>
                <w:sz w:val="20"/>
                <w:szCs w:val="20"/>
              </w:rPr>
              <w:t>д.24</w:t>
            </w:r>
          </w:p>
        </w:tc>
        <w:tc>
          <w:tcPr>
            <w:tcW w:w="3240" w:type="dxa"/>
          </w:tcPr>
          <w:p w:rsidR="00AD6CAF" w:rsidRPr="00953FBE" w:rsidRDefault="00AD6CAF" w:rsidP="004B0924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Учебные помещения:</w:t>
            </w:r>
          </w:p>
          <w:p w:rsidR="00AD6CAF" w:rsidRPr="00953FBE" w:rsidRDefault="00AD6CAF" w:rsidP="004B0924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Кабинет №</w:t>
            </w:r>
            <w:r>
              <w:rPr>
                <w:sz w:val="20"/>
                <w:szCs w:val="20"/>
              </w:rPr>
              <w:t>13</w:t>
            </w:r>
            <w:r w:rsidRPr="00953FBE">
              <w:rPr>
                <w:sz w:val="20"/>
                <w:szCs w:val="20"/>
              </w:rPr>
              <w:t xml:space="preserve"> -</w:t>
            </w:r>
            <w:r w:rsidRPr="00953FBE">
              <w:rPr>
                <w:color w:val="FF0000"/>
                <w:sz w:val="20"/>
                <w:szCs w:val="20"/>
              </w:rPr>
              <w:t xml:space="preserve"> </w:t>
            </w:r>
            <w:r w:rsidRPr="00953FBE">
              <w:rPr>
                <w:sz w:val="20"/>
                <w:szCs w:val="20"/>
              </w:rPr>
              <w:t>44,5 кв.м.</w:t>
            </w:r>
          </w:p>
          <w:p w:rsidR="00AD6CAF" w:rsidRPr="00953FBE" w:rsidRDefault="00AD6CAF" w:rsidP="004B0924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Подсобные помещения:</w:t>
            </w:r>
          </w:p>
          <w:p w:rsidR="00AD6CAF" w:rsidRPr="00953FBE" w:rsidRDefault="00AD6CAF" w:rsidP="004B0924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туалеты – 2шт. 8,9 кв.м.</w:t>
            </w:r>
          </w:p>
          <w:p w:rsidR="00AD6CAF" w:rsidRPr="00953FBE" w:rsidRDefault="00AD6CAF" w:rsidP="004B0924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раздевалка</w:t>
            </w:r>
            <w:r>
              <w:rPr>
                <w:sz w:val="20"/>
                <w:szCs w:val="20"/>
              </w:rPr>
              <w:t xml:space="preserve"> </w:t>
            </w:r>
            <w:r w:rsidRPr="00953FBE">
              <w:rPr>
                <w:sz w:val="20"/>
                <w:szCs w:val="20"/>
              </w:rPr>
              <w:t>- 26,7 кв.м.</w:t>
            </w:r>
          </w:p>
          <w:p w:rsidR="00AD6CAF" w:rsidRPr="00953FBE" w:rsidRDefault="00AD6CAF" w:rsidP="004B0924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коридор – 45,3 кв.м.</w:t>
            </w:r>
          </w:p>
          <w:p w:rsidR="00AD6CAF" w:rsidRPr="00953FBE" w:rsidRDefault="00AD6CAF" w:rsidP="004B0924">
            <w:pPr>
              <w:jc w:val="both"/>
              <w:rPr>
                <w:sz w:val="20"/>
                <w:szCs w:val="20"/>
              </w:rPr>
            </w:pPr>
          </w:p>
          <w:p w:rsidR="00AD6CAF" w:rsidRPr="00953FBE" w:rsidRDefault="00AD6CAF" w:rsidP="004B0924">
            <w:pPr>
              <w:jc w:val="both"/>
              <w:rPr>
                <w:b/>
                <w:bCs/>
                <w:sz w:val="20"/>
                <w:szCs w:val="20"/>
              </w:rPr>
            </w:pPr>
            <w:r w:rsidRPr="00953FBE">
              <w:rPr>
                <w:b/>
                <w:bCs/>
                <w:sz w:val="20"/>
                <w:szCs w:val="20"/>
              </w:rPr>
              <w:t>Итого: 125,4 кв.м.</w:t>
            </w:r>
          </w:p>
          <w:p w:rsidR="00AD6CAF" w:rsidRPr="00953FBE" w:rsidRDefault="00AD6CAF" w:rsidP="00BA2F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AD6CAF" w:rsidRPr="00953FBE" w:rsidRDefault="00AD6CAF" w:rsidP="00BA2FA9">
            <w:pPr>
              <w:pStyle w:val="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953FBE">
              <w:rPr>
                <w:rFonts w:ascii="Times New Roman" w:hAnsi="Times New Roman" w:cs="Times New Roman"/>
                <w:lang w:val="ru-RU" w:eastAsia="ru-RU"/>
              </w:rPr>
              <w:t>Безвозмездное пользование</w:t>
            </w:r>
          </w:p>
        </w:tc>
        <w:tc>
          <w:tcPr>
            <w:tcW w:w="1620" w:type="dxa"/>
          </w:tcPr>
          <w:p w:rsidR="00AD6CAF" w:rsidRPr="00953FBE" w:rsidRDefault="00AD6CAF" w:rsidP="003A0F70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Муниципальное бюджетное образователь-ное учреждение «Бабаевская средняя общеобразовательная школа </w:t>
            </w:r>
          </w:p>
          <w:p w:rsidR="00AD6CAF" w:rsidRPr="00953FBE" w:rsidRDefault="00AD6CAF" w:rsidP="003A0F70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№ 65» </w:t>
            </w:r>
          </w:p>
          <w:p w:rsidR="00AD6CAF" w:rsidRPr="00953FBE" w:rsidRDefault="00AD6CAF" w:rsidP="00BA2FA9">
            <w:pPr>
              <w:rPr>
                <w:sz w:val="20"/>
                <w:szCs w:val="20"/>
              </w:rPr>
            </w:pPr>
          </w:p>
          <w:p w:rsidR="00AD6CAF" w:rsidRPr="00953FBE" w:rsidRDefault="00AD6CAF" w:rsidP="00BA2FA9">
            <w:pPr>
              <w:ind w:left="-164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6CAF" w:rsidRPr="00992630" w:rsidRDefault="00AD6CAF" w:rsidP="00E03E10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Договор о безвозмездном</w:t>
            </w:r>
          </w:p>
          <w:p w:rsidR="00AD6CAF" w:rsidRPr="00992630" w:rsidRDefault="00AD6CAF" w:rsidP="00E03E10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пользовании</w:t>
            </w:r>
          </w:p>
          <w:p w:rsidR="00AD6CAF" w:rsidRDefault="00AD6CAF" w:rsidP="00DD0825">
            <w:pPr>
              <w:ind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04.12.2013г.</w:t>
            </w:r>
          </w:p>
          <w:p w:rsidR="00AD6CAF" w:rsidRPr="00953FBE" w:rsidRDefault="00AD6CAF" w:rsidP="00DD0825">
            <w:pPr>
              <w:ind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Бессрочный</w:t>
            </w:r>
          </w:p>
        </w:tc>
        <w:tc>
          <w:tcPr>
            <w:tcW w:w="1440" w:type="dxa"/>
          </w:tcPr>
          <w:p w:rsidR="00AD6CAF" w:rsidRPr="00953FBE" w:rsidRDefault="00AD6CAF" w:rsidP="00E03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D6CAF" w:rsidRPr="00953FBE" w:rsidRDefault="00AD6CAF" w:rsidP="00E03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</w:tcPr>
          <w:p w:rsidR="00AD6CAF" w:rsidRPr="00B847ED" w:rsidRDefault="00AD6CAF" w:rsidP="00B847ED">
            <w:pPr>
              <w:rPr>
                <w:sz w:val="20"/>
                <w:szCs w:val="20"/>
              </w:rPr>
            </w:pPr>
            <w:r w:rsidRPr="00B847ED">
              <w:rPr>
                <w:sz w:val="20"/>
                <w:szCs w:val="20"/>
              </w:rPr>
              <w:t xml:space="preserve">Санитарно-эпидемиологическое заключение </w:t>
            </w:r>
          </w:p>
          <w:p w:rsidR="00AD6CAF" w:rsidRPr="00B847ED" w:rsidRDefault="00AD6CAF" w:rsidP="00B847ED">
            <w:pPr>
              <w:rPr>
                <w:sz w:val="20"/>
                <w:szCs w:val="20"/>
              </w:rPr>
            </w:pPr>
            <w:r w:rsidRPr="00B847ED">
              <w:rPr>
                <w:sz w:val="20"/>
                <w:szCs w:val="20"/>
              </w:rPr>
              <w:t>№35. ВЦ.02.000.М.000124.02.14</w:t>
            </w:r>
          </w:p>
          <w:p w:rsidR="00AD6CAF" w:rsidRPr="00B847ED" w:rsidRDefault="00AD6CAF" w:rsidP="00B847ED">
            <w:pPr>
              <w:rPr>
                <w:sz w:val="20"/>
                <w:szCs w:val="20"/>
              </w:rPr>
            </w:pPr>
            <w:r w:rsidRPr="00B847ED">
              <w:rPr>
                <w:sz w:val="20"/>
                <w:szCs w:val="20"/>
              </w:rPr>
              <w:t xml:space="preserve">от 24.02.2014 г, Управлением Федеральной службы по надзору в сфере защиты прав потребителей и благополучия человека по Вологодской области </w:t>
            </w:r>
          </w:p>
          <w:p w:rsidR="00AD6CAF" w:rsidRPr="00953FBE" w:rsidRDefault="00AD6CAF" w:rsidP="003A0F70">
            <w:pPr>
              <w:pStyle w:val="BodyText"/>
              <w:shd w:val="clear" w:color="auto" w:fill="auto"/>
              <w:rPr>
                <w:sz w:val="20"/>
                <w:szCs w:val="20"/>
              </w:rPr>
            </w:pPr>
          </w:p>
          <w:p w:rsidR="00AD6CAF" w:rsidRPr="00953FBE" w:rsidRDefault="00AD6CAF" w:rsidP="003A0F70">
            <w:pPr>
              <w:pStyle w:val="BodyText"/>
              <w:shd w:val="clear" w:color="auto" w:fill="auto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AD6CAF" w:rsidRPr="00953FBE" w:rsidRDefault="00AD6CAF" w:rsidP="003A0F70">
            <w:pPr>
              <w:jc w:val="both"/>
              <w:rPr>
                <w:i/>
                <w:iCs/>
                <w:color w:val="76923C"/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№ 2 от 12.02.2014, выдано отделом надзорной деятельности по Бабаевскому району Главного управления МЧС России по Вологодской области</w:t>
            </w:r>
          </w:p>
        </w:tc>
      </w:tr>
      <w:tr w:rsidR="00AD6CAF" w:rsidRPr="007B502C">
        <w:trPr>
          <w:trHeight w:val="345"/>
        </w:trPr>
        <w:tc>
          <w:tcPr>
            <w:tcW w:w="540" w:type="dxa"/>
          </w:tcPr>
          <w:p w:rsidR="00AD6CAF" w:rsidRPr="00953FBE" w:rsidRDefault="00AD6CAF" w:rsidP="00BA2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AD6CAF" w:rsidRPr="00953FBE" w:rsidRDefault="00AD6CAF" w:rsidP="00BA2FA9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color w:val="000000"/>
                <w:sz w:val="20"/>
                <w:szCs w:val="20"/>
              </w:rPr>
              <w:t xml:space="preserve">162481, Вологодская область, Бабаевский район, </w:t>
            </w:r>
          </w:p>
          <w:p w:rsidR="00AD6CAF" w:rsidRPr="00953FBE" w:rsidRDefault="00AD6CAF" w:rsidP="00BA2FA9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color w:val="000000"/>
                <w:sz w:val="20"/>
                <w:szCs w:val="20"/>
              </w:rPr>
              <w:t xml:space="preserve">Город Бабаево, улица Садовая, </w:t>
            </w:r>
          </w:p>
          <w:p w:rsidR="00AD6CAF" w:rsidRPr="00953FBE" w:rsidRDefault="00AD6CAF" w:rsidP="001B3960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color w:val="000000"/>
                <w:sz w:val="20"/>
                <w:szCs w:val="20"/>
              </w:rPr>
              <w:t>д. 7</w:t>
            </w:r>
          </w:p>
        </w:tc>
        <w:tc>
          <w:tcPr>
            <w:tcW w:w="3240" w:type="dxa"/>
          </w:tcPr>
          <w:p w:rsidR="00AD6CAF" w:rsidRPr="00953FBE" w:rsidRDefault="00AD6CAF" w:rsidP="001A59CE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Здание №1</w:t>
            </w:r>
          </w:p>
          <w:p w:rsidR="00AD6CAF" w:rsidRPr="00953FBE" w:rsidRDefault="00AD6CAF" w:rsidP="00204899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Учебные помещения:</w:t>
            </w:r>
          </w:p>
          <w:p w:rsidR="00AD6CAF" w:rsidRPr="00953FBE" w:rsidRDefault="00AD6CAF" w:rsidP="00204899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Кабинет </w:t>
            </w:r>
            <w:r>
              <w:rPr>
                <w:sz w:val="20"/>
                <w:szCs w:val="20"/>
              </w:rPr>
              <w:t xml:space="preserve">№ 14 </w:t>
            </w:r>
            <w:r w:rsidRPr="009F1BB8">
              <w:rPr>
                <w:sz w:val="16"/>
                <w:szCs w:val="16"/>
              </w:rPr>
              <w:t>(начальные классы</w:t>
            </w:r>
            <w:r>
              <w:rPr>
                <w:sz w:val="16"/>
                <w:szCs w:val="16"/>
              </w:rPr>
              <w:t xml:space="preserve"> </w:t>
            </w:r>
            <w:r w:rsidRPr="009F1BB8">
              <w:rPr>
                <w:sz w:val="16"/>
                <w:szCs w:val="16"/>
              </w:rPr>
              <w:t>)</w:t>
            </w:r>
            <w:r w:rsidRPr="00953FBE">
              <w:rPr>
                <w:sz w:val="20"/>
                <w:szCs w:val="20"/>
              </w:rPr>
              <w:t xml:space="preserve"> - 63,7 кв.м</w:t>
            </w:r>
          </w:p>
          <w:p w:rsidR="00AD6CAF" w:rsidRPr="00953FBE" w:rsidRDefault="00AD6CAF" w:rsidP="00204899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Кабинет </w:t>
            </w:r>
            <w:r>
              <w:rPr>
                <w:sz w:val="20"/>
                <w:szCs w:val="20"/>
              </w:rPr>
              <w:t xml:space="preserve">№1 </w:t>
            </w:r>
            <w:r w:rsidRPr="009F1BB8">
              <w:rPr>
                <w:sz w:val="16"/>
                <w:szCs w:val="16"/>
              </w:rPr>
              <w:t xml:space="preserve">(начальные классы </w:t>
            </w:r>
            <w:r>
              <w:rPr>
                <w:sz w:val="20"/>
                <w:szCs w:val="20"/>
              </w:rPr>
              <w:t>)</w:t>
            </w:r>
            <w:r w:rsidRPr="00953FBE">
              <w:rPr>
                <w:sz w:val="20"/>
                <w:szCs w:val="20"/>
              </w:rPr>
              <w:t>.- 59,5  кв.м</w:t>
            </w:r>
          </w:p>
          <w:p w:rsidR="00AD6CAF" w:rsidRPr="00953FBE" w:rsidRDefault="00AD6CAF" w:rsidP="00204899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Кабинет </w:t>
            </w:r>
            <w:r>
              <w:rPr>
                <w:sz w:val="20"/>
                <w:szCs w:val="20"/>
              </w:rPr>
              <w:t xml:space="preserve">№38 </w:t>
            </w:r>
            <w:r w:rsidRPr="009F1BB8">
              <w:rPr>
                <w:sz w:val="16"/>
                <w:szCs w:val="16"/>
              </w:rPr>
              <w:t xml:space="preserve">(кабинет </w:t>
            </w:r>
            <w:r>
              <w:rPr>
                <w:sz w:val="16"/>
                <w:szCs w:val="16"/>
              </w:rPr>
              <w:t>русского языка и литературы</w:t>
            </w:r>
            <w:r w:rsidRPr="009F1BB8">
              <w:rPr>
                <w:sz w:val="16"/>
                <w:szCs w:val="16"/>
              </w:rPr>
              <w:t>)</w:t>
            </w:r>
            <w:r w:rsidRPr="00953FBE">
              <w:rPr>
                <w:sz w:val="20"/>
                <w:szCs w:val="20"/>
              </w:rPr>
              <w:t xml:space="preserve"> - 58,8 кв.м</w:t>
            </w:r>
          </w:p>
          <w:p w:rsidR="00AD6CAF" w:rsidRPr="00953FBE" w:rsidRDefault="00AD6CAF" w:rsidP="00204899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Подсобные помещения:</w:t>
            </w:r>
          </w:p>
          <w:p w:rsidR="00AD6CAF" w:rsidRPr="00953FBE" w:rsidRDefault="00AD6CAF" w:rsidP="00204899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фойе-69,1 кв.м, </w:t>
            </w:r>
          </w:p>
          <w:p w:rsidR="00AD6CAF" w:rsidRPr="00953FBE" w:rsidRDefault="00AD6CAF" w:rsidP="00204899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туалеты – 2шт. 17,2 кв.м.</w:t>
            </w:r>
          </w:p>
          <w:p w:rsidR="00AD6CAF" w:rsidRPr="00953FBE" w:rsidRDefault="00AD6CAF" w:rsidP="00204899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раздевалка- 42,1 кв.м.</w:t>
            </w:r>
          </w:p>
          <w:p w:rsidR="00AD6CAF" w:rsidRPr="00953FBE" w:rsidRDefault="00AD6CAF" w:rsidP="00204899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коридор – 3 шт. – 39,2 кв.м.</w:t>
            </w:r>
          </w:p>
          <w:p w:rsidR="00AD6CAF" w:rsidRPr="00953FBE" w:rsidRDefault="00AD6CAF" w:rsidP="001A59CE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  <w:u w:val="single"/>
              </w:rPr>
              <w:t>Здание №</w:t>
            </w:r>
            <w:r w:rsidRPr="00953FBE">
              <w:rPr>
                <w:sz w:val="20"/>
                <w:szCs w:val="20"/>
              </w:rPr>
              <w:t xml:space="preserve">2 </w:t>
            </w:r>
          </w:p>
          <w:p w:rsidR="00AD6CAF" w:rsidRPr="00953FBE" w:rsidRDefault="00AD6CAF" w:rsidP="00204899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Учебные помещения:</w:t>
            </w:r>
          </w:p>
          <w:p w:rsidR="00AD6CAF" w:rsidRPr="00953FBE" w:rsidRDefault="00AD6CAF" w:rsidP="00204899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Кабинет </w:t>
            </w:r>
            <w:r>
              <w:rPr>
                <w:sz w:val="20"/>
                <w:szCs w:val="20"/>
              </w:rPr>
              <w:t>№10 (</w:t>
            </w:r>
            <w:r w:rsidRPr="003D68B6">
              <w:rPr>
                <w:sz w:val="16"/>
                <w:szCs w:val="16"/>
              </w:rPr>
              <w:t>начальные классы)</w:t>
            </w:r>
            <w:r w:rsidRPr="00953FBE">
              <w:rPr>
                <w:sz w:val="20"/>
                <w:szCs w:val="20"/>
              </w:rPr>
              <w:t>- 41,2  кв.м</w:t>
            </w:r>
          </w:p>
          <w:p w:rsidR="00AD6CAF" w:rsidRPr="00953FBE" w:rsidRDefault="00AD6CAF" w:rsidP="00204899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Подсобные помещения:</w:t>
            </w:r>
          </w:p>
          <w:p w:rsidR="00AD6CAF" w:rsidRPr="00953FBE" w:rsidRDefault="00AD6CAF" w:rsidP="00204899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туалеты – 2шт. 6,4  кв.м.</w:t>
            </w:r>
          </w:p>
          <w:p w:rsidR="00AD6CAF" w:rsidRPr="00953FBE" w:rsidRDefault="00AD6CAF" w:rsidP="00204899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коридор – 3 шт. – 21,5 кв.м.</w:t>
            </w:r>
          </w:p>
          <w:p w:rsidR="00AD6CAF" w:rsidRPr="00953FBE" w:rsidRDefault="00AD6CAF" w:rsidP="00204899">
            <w:pPr>
              <w:jc w:val="both"/>
              <w:rPr>
                <w:sz w:val="20"/>
                <w:szCs w:val="20"/>
              </w:rPr>
            </w:pPr>
          </w:p>
          <w:p w:rsidR="00AD6CAF" w:rsidRPr="00953FBE" w:rsidRDefault="00AD6CAF" w:rsidP="000F1224">
            <w:pPr>
              <w:jc w:val="both"/>
              <w:rPr>
                <w:b/>
                <w:bCs/>
                <w:sz w:val="20"/>
                <w:szCs w:val="20"/>
              </w:rPr>
            </w:pPr>
            <w:r w:rsidRPr="00953FBE">
              <w:rPr>
                <w:b/>
                <w:bCs/>
                <w:sz w:val="20"/>
                <w:szCs w:val="20"/>
              </w:rPr>
              <w:t>Итого: 419,4 кв.м.</w:t>
            </w:r>
          </w:p>
          <w:p w:rsidR="00AD6CAF" w:rsidRPr="00953FBE" w:rsidRDefault="00AD6CAF" w:rsidP="000F12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D6CAF" w:rsidRPr="00953FBE" w:rsidRDefault="00AD6CAF" w:rsidP="00BA2FA9">
            <w:pPr>
              <w:ind w:right="128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620" w:type="dxa"/>
          </w:tcPr>
          <w:p w:rsidR="00AD6CAF" w:rsidRPr="00953FBE" w:rsidRDefault="00AD6CAF" w:rsidP="003A0F70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Муниципальное бюджетное образователь-ное учреждение «Пролетарская</w:t>
            </w:r>
          </w:p>
          <w:p w:rsidR="00AD6CAF" w:rsidRPr="00953FBE" w:rsidRDefault="00AD6CAF" w:rsidP="003A0F70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основная общеобразовательная школа » </w:t>
            </w:r>
          </w:p>
          <w:p w:rsidR="00AD6CAF" w:rsidRPr="00953FBE" w:rsidRDefault="00AD6CAF" w:rsidP="00BA2FA9">
            <w:pPr>
              <w:rPr>
                <w:sz w:val="20"/>
                <w:szCs w:val="20"/>
              </w:rPr>
            </w:pPr>
          </w:p>
          <w:p w:rsidR="00AD6CAF" w:rsidRPr="00953FBE" w:rsidRDefault="00AD6CAF" w:rsidP="00BA2FA9">
            <w:pPr>
              <w:ind w:left="-164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6CAF" w:rsidRPr="00992630" w:rsidRDefault="00AD6CAF" w:rsidP="00E03E10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Договор о безвозмездном</w:t>
            </w:r>
          </w:p>
          <w:p w:rsidR="00AD6CAF" w:rsidRPr="00992630" w:rsidRDefault="00AD6CAF" w:rsidP="00E03E10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пользовании</w:t>
            </w:r>
          </w:p>
          <w:p w:rsidR="00AD6CAF" w:rsidRDefault="00AD6CAF" w:rsidP="00992630">
            <w:pPr>
              <w:ind w:left="-29"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06.12.2013г.</w:t>
            </w:r>
          </w:p>
          <w:p w:rsidR="00AD6CAF" w:rsidRDefault="00AD6CAF" w:rsidP="00992630">
            <w:pPr>
              <w:ind w:left="-29"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Бессрочный</w:t>
            </w:r>
          </w:p>
          <w:p w:rsidR="00AD6CAF" w:rsidRDefault="00AD6CAF" w:rsidP="00992630">
            <w:pPr>
              <w:ind w:left="-29" w:right="-427"/>
              <w:rPr>
                <w:sz w:val="20"/>
                <w:szCs w:val="20"/>
              </w:rPr>
            </w:pPr>
          </w:p>
          <w:p w:rsidR="00AD6CAF" w:rsidRDefault="00AD6CAF" w:rsidP="00992630">
            <w:pPr>
              <w:ind w:left="-29" w:right="-427"/>
              <w:rPr>
                <w:sz w:val="20"/>
                <w:szCs w:val="20"/>
              </w:rPr>
            </w:pPr>
          </w:p>
          <w:p w:rsidR="00AD6CAF" w:rsidRDefault="00AD6CAF" w:rsidP="00992630">
            <w:pPr>
              <w:ind w:left="-29" w:right="-427"/>
              <w:rPr>
                <w:sz w:val="20"/>
                <w:szCs w:val="20"/>
              </w:rPr>
            </w:pPr>
          </w:p>
          <w:p w:rsidR="00AD6CAF" w:rsidRDefault="00AD6CAF" w:rsidP="00992630">
            <w:pPr>
              <w:ind w:left="-29" w:right="-427"/>
              <w:rPr>
                <w:sz w:val="20"/>
                <w:szCs w:val="20"/>
              </w:rPr>
            </w:pPr>
          </w:p>
          <w:p w:rsidR="00AD6CAF" w:rsidRDefault="00AD6CAF" w:rsidP="00992630">
            <w:pPr>
              <w:ind w:left="-29" w:right="-427"/>
              <w:rPr>
                <w:sz w:val="20"/>
                <w:szCs w:val="20"/>
              </w:rPr>
            </w:pPr>
          </w:p>
          <w:p w:rsidR="00AD6CAF" w:rsidRDefault="00AD6CAF" w:rsidP="00992630">
            <w:pPr>
              <w:ind w:left="-29" w:right="-427"/>
              <w:rPr>
                <w:sz w:val="20"/>
                <w:szCs w:val="20"/>
              </w:rPr>
            </w:pPr>
          </w:p>
          <w:p w:rsidR="00AD6CAF" w:rsidRDefault="00AD6CAF" w:rsidP="00992630">
            <w:pPr>
              <w:ind w:left="-29" w:right="-427"/>
              <w:rPr>
                <w:sz w:val="20"/>
                <w:szCs w:val="20"/>
              </w:rPr>
            </w:pPr>
          </w:p>
          <w:p w:rsidR="00AD6CAF" w:rsidRDefault="00AD6CAF" w:rsidP="00992630">
            <w:pPr>
              <w:ind w:left="-29" w:right="-427"/>
              <w:rPr>
                <w:sz w:val="20"/>
                <w:szCs w:val="20"/>
              </w:rPr>
            </w:pPr>
          </w:p>
          <w:p w:rsidR="00AD6CAF" w:rsidRPr="00992630" w:rsidRDefault="00AD6CAF" w:rsidP="00992630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Договор о безвозмездном</w:t>
            </w:r>
          </w:p>
          <w:p w:rsidR="00AD6CAF" w:rsidRPr="00992630" w:rsidRDefault="00AD6CAF" w:rsidP="00992630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пользовании</w:t>
            </w:r>
          </w:p>
          <w:p w:rsidR="00AD6CAF" w:rsidRDefault="00AD6CAF" w:rsidP="00DD0825">
            <w:pPr>
              <w:ind w:right="-427"/>
              <w:rPr>
                <w:sz w:val="20"/>
                <w:szCs w:val="20"/>
              </w:rPr>
            </w:pPr>
            <w:r w:rsidRPr="00DD0825">
              <w:rPr>
                <w:sz w:val="20"/>
                <w:szCs w:val="20"/>
              </w:rPr>
              <w:t>06.12.2013г.</w:t>
            </w:r>
          </w:p>
          <w:p w:rsidR="00AD6CAF" w:rsidRPr="00953FBE" w:rsidRDefault="00AD6CAF" w:rsidP="00DD0825">
            <w:pPr>
              <w:ind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Бессрочный</w:t>
            </w:r>
          </w:p>
        </w:tc>
        <w:tc>
          <w:tcPr>
            <w:tcW w:w="1440" w:type="dxa"/>
          </w:tcPr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Pr="00953FBE" w:rsidRDefault="00AD6CAF" w:rsidP="00E03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Pr="00953FBE" w:rsidRDefault="00AD6CAF" w:rsidP="009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</w:tcPr>
          <w:p w:rsidR="00AD6CAF" w:rsidRPr="00B847ED" w:rsidRDefault="00AD6CAF" w:rsidP="00B847ED">
            <w:pPr>
              <w:rPr>
                <w:sz w:val="20"/>
                <w:szCs w:val="20"/>
              </w:rPr>
            </w:pPr>
            <w:r w:rsidRPr="00B847ED">
              <w:rPr>
                <w:sz w:val="20"/>
                <w:szCs w:val="20"/>
              </w:rPr>
              <w:t xml:space="preserve">Санитарно-эпидемиологическое заключение </w:t>
            </w:r>
          </w:p>
          <w:p w:rsidR="00AD6CAF" w:rsidRPr="00B847ED" w:rsidRDefault="00AD6CAF" w:rsidP="00B847ED">
            <w:pPr>
              <w:rPr>
                <w:sz w:val="20"/>
                <w:szCs w:val="20"/>
              </w:rPr>
            </w:pPr>
            <w:r w:rsidRPr="00B847ED">
              <w:rPr>
                <w:sz w:val="20"/>
                <w:szCs w:val="20"/>
              </w:rPr>
              <w:t>№35. ВЦ.02.000.М.000124.02.14</w:t>
            </w:r>
          </w:p>
          <w:p w:rsidR="00AD6CAF" w:rsidRPr="00B847ED" w:rsidRDefault="00AD6CAF" w:rsidP="00B847ED">
            <w:pPr>
              <w:rPr>
                <w:sz w:val="20"/>
                <w:szCs w:val="20"/>
              </w:rPr>
            </w:pPr>
            <w:r w:rsidRPr="00B847ED">
              <w:rPr>
                <w:sz w:val="20"/>
                <w:szCs w:val="20"/>
              </w:rPr>
              <w:t xml:space="preserve">от 24.02.2014 г, Управлением Федеральной службы по надзору в сфере защиты прав потребителей и благополучия человека по Вологодской области </w:t>
            </w:r>
          </w:p>
          <w:p w:rsidR="00AD6CAF" w:rsidRPr="00953FBE" w:rsidRDefault="00AD6CAF" w:rsidP="00486F3B">
            <w:pPr>
              <w:pStyle w:val="BodyText"/>
              <w:shd w:val="clear" w:color="auto" w:fill="auto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AD6CAF" w:rsidRPr="00953FBE" w:rsidRDefault="00AD6CAF" w:rsidP="00486F3B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№ 2 от 12.02.2014, выдано отделом надзорной деятельности по Бабаевскому району Главного управления МЧС России по Вологодской области</w:t>
            </w:r>
          </w:p>
        </w:tc>
      </w:tr>
      <w:tr w:rsidR="00AD6CAF" w:rsidRPr="007B502C">
        <w:trPr>
          <w:trHeight w:val="345"/>
        </w:trPr>
        <w:tc>
          <w:tcPr>
            <w:tcW w:w="540" w:type="dxa"/>
          </w:tcPr>
          <w:p w:rsidR="00AD6CAF" w:rsidRPr="00953FBE" w:rsidRDefault="00AD6CAF" w:rsidP="00BA2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AD6CAF" w:rsidRPr="00953FBE" w:rsidRDefault="00AD6CAF" w:rsidP="00834D9C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color w:val="000000"/>
                <w:sz w:val="20"/>
                <w:szCs w:val="20"/>
              </w:rPr>
              <w:t xml:space="preserve">162483, Вологодская область, Бабаевский район, </w:t>
            </w:r>
          </w:p>
          <w:p w:rsidR="00AD6CAF" w:rsidRPr="00953FBE" w:rsidRDefault="00AD6CAF" w:rsidP="00834D9C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color w:val="000000"/>
                <w:sz w:val="20"/>
                <w:szCs w:val="20"/>
              </w:rPr>
              <w:t xml:space="preserve">Город Бабаево, улица Мира, </w:t>
            </w:r>
          </w:p>
          <w:p w:rsidR="00AD6CAF" w:rsidRPr="00953FBE" w:rsidRDefault="00AD6CAF" w:rsidP="00834D9C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3240" w:type="dxa"/>
          </w:tcPr>
          <w:p w:rsidR="00AD6CAF" w:rsidRPr="00953FBE" w:rsidRDefault="00AD6CAF" w:rsidP="00834D9C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Учебные помещения:</w:t>
            </w:r>
          </w:p>
          <w:p w:rsidR="00AD6CAF" w:rsidRPr="00953FBE" w:rsidRDefault="00AD6CAF" w:rsidP="00834D9C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Кабинет №</w:t>
            </w:r>
            <w:r>
              <w:rPr>
                <w:sz w:val="20"/>
                <w:szCs w:val="20"/>
              </w:rPr>
              <w:t xml:space="preserve">25 </w:t>
            </w:r>
            <w:r w:rsidRPr="00953FBE">
              <w:rPr>
                <w:sz w:val="20"/>
                <w:szCs w:val="20"/>
              </w:rPr>
              <w:t>- 55,3 кв.м</w:t>
            </w:r>
          </w:p>
          <w:p w:rsidR="00AD6CAF" w:rsidRPr="00953FBE" w:rsidRDefault="00AD6CAF" w:rsidP="00834D9C">
            <w:pPr>
              <w:jc w:val="both"/>
              <w:rPr>
                <w:sz w:val="20"/>
                <w:szCs w:val="20"/>
                <w:u w:val="single"/>
              </w:rPr>
            </w:pPr>
            <w:r w:rsidRPr="00953FBE">
              <w:rPr>
                <w:sz w:val="20"/>
                <w:szCs w:val="20"/>
                <w:u w:val="single"/>
              </w:rPr>
              <w:t>Подсобные помещения:</w:t>
            </w:r>
          </w:p>
          <w:p w:rsidR="00AD6CAF" w:rsidRPr="00953FBE" w:rsidRDefault="00AD6CAF" w:rsidP="00437A3B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фойе-69,1 кв.м, </w:t>
            </w:r>
          </w:p>
          <w:p w:rsidR="00AD6CAF" w:rsidRPr="00953FBE" w:rsidRDefault="00AD6CAF" w:rsidP="00437A3B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туалеты – 2шт. 4,8 кв.м.</w:t>
            </w:r>
          </w:p>
          <w:p w:rsidR="00AD6CAF" w:rsidRPr="00953FBE" w:rsidRDefault="00AD6CAF" w:rsidP="00437A3B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фойе – 30,7 кв.м.</w:t>
            </w:r>
          </w:p>
          <w:p w:rsidR="00AD6CAF" w:rsidRPr="00953FBE" w:rsidRDefault="00AD6CAF" w:rsidP="00437A3B">
            <w:pPr>
              <w:jc w:val="both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коридор –  220  кв.м.</w:t>
            </w:r>
          </w:p>
          <w:p w:rsidR="00AD6CAF" w:rsidRPr="00953FBE" w:rsidRDefault="00AD6CAF" w:rsidP="00834D9C">
            <w:pPr>
              <w:rPr>
                <w:sz w:val="20"/>
                <w:szCs w:val="20"/>
              </w:rPr>
            </w:pPr>
          </w:p>
          <w:p w:rsidR="00AD6CAF" w:rsidRPr="00953FBE" w:rsidRDefault="00AD6CAF" w:rsidP="000F1224">
            <w:pPr>
              <w:jc w:val="both"/>
              <w:rPr>
                <w:b/>
                <w:bCs/>
                <w:sz w:val="20"/>
                <w:szCs w:val="20"/>
              </w:rPr>
            </w:pPr>
            <w:r w:rsidRPr="00953FBE">
              <w:rPr>
                <w:b/>
                <w:bCs/>
                <w:sz w:val="20"/>
                <w:szCs w:val="20"/>
              </w:rPr>
              <w:t>Итого:310,8 кв.м.</w:t>
            </w:r>
          </w:p>
          <w:p w:rsidR="00AD6CAF" w:rsidRPr="00953FBE" w:rsidRDefault="00AD6CAF" w:rsidP="00BA2FA9">
            <w:pPr>
              <w:pStyle w:val="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620" w:type="dxa"/>
          </w:tcPr>
          <w:p w:rsidR="00AD6CAF" w:rsidRPr="00953FBE" w:rsidRDefault="00AD6CAF" w:rsidP="00BA2FA9">
            <w:pPr>
              <w:pStyle w:val="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Безвозмездное </w:t>
            </w:r>
            <w:r w:rsidRPr="00953FBE">
              <w:rPr>
                <w:rFonts w:ascii="Times New Roman" w:hAnsi="Times New Roman" w:cs="Times New Roman"/>
                <w:lang w:val="ru-RU" w:eastAsia="ru-RU"/>
              </w:rPr>
              <w:t>пользование</w:t>
            </w:r>
          </w:p>
        </w:tc>
        <w:tc>
          <w:tcPr>
            <w:tcW w:w="1620" w:type="dxa"/>
          </w:tcPr>
          <w:p w:rsidR="00AD6CAF" w:rsidRPr="00953FBE" w:rsidRDefault="00AD6CAF" w:rsidP="00474B8F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Муниципальное бюджетное образователь-ное учреждение «Бабаевская основная общеобразовательная школа </w:t>
            </w:r>
          </w:p>
          <w:p w:rsidR="00AD6CAF" w:rsidRPr="00953FBE" w:rsidRDefault="00AD6CAF" w:rsidP="00474B8F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№ 3» </w:t>
            </w:r>
          </w:p>
          <w:p w:rsidR="00AD6CAF" w:rsidRPr="00953FBE" w:rsidRDefault="00AD6CAF" w:rsidP="00BA2F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D6CAF" w:rsidRPr="00992630" w:rsidRDefault="00AD6CAF" w:rsidP="00E03E10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Договор о безвозмездном</w:t>
            </w:r>
          </w:p>
          <w:p w:rsidR="00AD6CAF" w:rsidRDefault="00AD6CAF" w:rsidP="00E03E10">
            <w:pPr>
              <w:ind w:left="-29"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92630">
              <w:rPr>
                <w:sz w:val="20"/>
                <w:szCs w:val="20"/>
              </w:rPr>
              <w:t>ользовании</w:t>
            </w:r>
            <w:r>
              <w:rPr>
                <w:sz w:val="20"/>
                <w:szCs w:val="20"/>
              </w:rPr>
              <w:t xml:space="preserve"> от 06.12.2013г.</w:t>
            </w:r>
          </w:p>
          <w:p w:rsidR="00AD6CAF" w:rsidRPr="00992630" w:rsidRDefault="00AD6CAF" w:rsidP="00E03E10">
            <w:pPr>
              <w:ind w:left="-29"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Бессрочный</w:t>
            </w:r>
          </w:p>
          <w:p w:rsidR="00AD6CAF" w:rsidRPr="00953FBE" w:rsidRDefault="00AD6CAF" w:rsidP="00E03E10">
            <w:pPr>
              <w:ind w:right="-427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D6CAF" w:rsidRPr="00953FBE" w:rsidRDefault="00AD6CAF" w:rsidP="00E03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D6CAF" w:rsidRPr="00953FBE" w:rsidRDefault="00AD6CAF" w:rsidP="00E03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</w:tcPr>
          <w:p w:rsidR="00AD6CAF" w:rsidRPr="00B847ED" w:rsidRDefault="00AD6CAF" w:rsidP="00B847ED">
            <w:pPr>
              <w:rPr>
                <w:sz w:val="20"/>
                <w:szCs w:val="20"/>
              </w:rPr>
            </w:pPr>
            <w:r w:rsidRPr="00B847ED">
              <w:rPr>
                <w:sz w:val="20"/>
                <w:szCs w:val="20"/>
              </w:rPr>
              <w:t xml:space="preserve">Санитарно-эпидемиологическое заключение </w:t>
            </w:r>
          </w:p>
          <w:p w:rsidR="00AD6CAF" w:rsidRPr="00B847ED" w:rsidRDefault="00AD6CAF" w:rsidP="00B847ED">
            <w:pPr>
              <w:rPr>
                <w:sz w:val="20"/>
                <w:szCs w:val="20"/>
              </w:rPr>
            </w:pPr>
            <w:r w:rsidRPr="00B847ED">
              <w:rPr>
                <w:sz w:val="20"/>
                <w:szCs w:val="20"/>
              </w:rPr>
              <w:t>№35. ВЦ.02.000.М.000124.02.14</w:t>
            </w:r>
          </w:p>
          <w:p w:rsidR="00AD6CAF" w:rsidRPr="00B847ED" w:rsidRDefault="00AD6CAF" w:rsidP="00B847ED">
            <w:pPr>
              <w:rPr>
                <w:sz w:val="20"/>
                <w:szCs w:val="20"/>
              </w:rPr>
            </w:pPr>
            <w:r w:rsidRPr="00B847ED">
              <w:rPr>
                <w:sz w:val="20"/>
                <w:szCs w:val="20"/>
              </w:rPr>
              <w:t xml:space="preserve">от 24.02.2014 г, Управлением Федеральной службы по надзору в сфере защиты прав потребителей и благополучия человека по Вологодской области </w:t>
            </w:r>
          </w:p>
          <w:p w:rsidR="00AD6CAF" w:rsidRPr="00953FBE" w:rsidRDefault="00AD6CAF" w:rsidP="00474B8F">
            <w:pPr>
              <w:pStyle w:val="BodyText"/>
              <w:shd w:val="clear" w:color="auto" w:fill="auto"/>
              <w:rPr>
                <w:sz w:val="20"/>
                <w:szCs w:val="20"/>
              </w:rPr>
            </w:pPr>
          </w:p>
          <w:p w:rsidR="00AD6CAF" w:rsidRPr="00953FBE" w:rsidRDefault="00AD6CAF" w:rsidP="00486F3B">
            <w:pPr>
              <w:pStyle w:val="BodyText"/>
              <w:shd w:val="clear" w:color="auto" w:fill="auto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AD6CAF" w:rsidRPr="00953FBE" w:rsidRDefault="00AD6CAF" w:rsidP="00474B8F">
            <w:pPr>
              <w:ind w:left="2" w:right="-108"/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№ 2 от 12.02.2014, выдано отделом надзорной деятельности по Бабаевскому району Главного управления МЧС России по Вологодской области</w:t>
            </w:r>
          </w:p>
        </w:tc>
      </w:tr>
    </w:tbl>
    <w:p w:rsidR="00AD6CAF" w:rsidRDefault="00AD6CAF" w:rsidP="00992630">
      <w:pPr>
        <w:jc w:val="both"/>
        <w:rPr>
          <w:sz w:val="28"/>
          <w:szCs w:val="28"/>
        </w:rPr>
      </w:pPr>
    </w:p>
    <w:p w:rsidR="00AD6CAF" w:rsidRDefault="00AD6CAF" w:rsidP="00992630">
      <w:pPr>
        <w:jc w:val="both"/>
        <w:rPr>
          <w:sz w:val="28"/>
          <w:szCs w:val="28"/>
        </w:rPr>
      </w:pPr>
    </w:p>
    <w:p w:rsidR="00AD6CAF" w:rsidRDefault="00AD6CAF" w:rsidP="00992630">
      <w:pPr>
        <w:jc w:val="both"/>
        <w:rPr>
          <w:sz w:val="28"/>
          <w:szCs w:val="28"/>
        </w:rPr>
      </w:pPr>
    </w:p>
    <w:p w:rsidR="00AD6CAF" w:rsidRDefault="00AD6CAF" w:rsidP="00992630">
      <w:pPr>
        <w:jc w:val="both"/>
        <w:rPr>
          <w:sz w:val="28"/>
          <w:szCs w:val="28"/>
        </w:rPr>
      </w:pPr>
    </w:p>
    <w:p w:rsidR="00AD6CAF" w:rsidRDefault="00AD6CAF" w:rsidP="00992630">
      <w:pPr>
        <w:jc w:val="both"/>
        <w:rPr>
          <w:sz w:val="28"/>
          <w:szCs w:val="28"/>
        </w:rPr>
      </w:pPr>
    </w:p>
    <w:p w:rsidR="00AD6CAF" w:rsidRDefault="00AD6CAF" w:rsidP="00992630">
      <w:pPr>
        <w:jc w:val="both"/>
        <w:rPr>
          <w:sz w:val="28"/>
          <w:szCs w:val="28"/>
        </w:rPr>
      </w:pPr>
    </w:p>
    <w:p w:rsidR="00AD6CAF" w:rsidRDefault="00AD6CAF" w:rsidP="00992630">
      <w:pPr>
        <w:jc w:val="both"/>
        <w:rPr>
          <w:sz w:val="28"/>
          <w:szCs w:val="28"/>
        </w:rPr>
      </w:pPr>
    </w:p>
    <w:p w:rsidR="00AD6CAF" w:rsidRDefault="00AD6CAF" w:rsidP="00992630">
      <w:pPr>
        <w:jc w:val="both"/>
        <w:rPr>
          <w:sz w:val="28"/>
          <w:szCs w:val="28"/>
        </w:rPr>
      </w:pPr>
    </w:p>
    <w:p w:rsidR="00AD6CAF" w:rsidRDefault="00AD6CAF" w:rsidP="0099263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2. Обеспечение образовательной деятельности помещениями для медицинского обслуживания и питания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5"/>
        <w:gridCol w:w="1995"/>
        <w:gridCol w:w="2090"/>
        <w:gridCol w:w="2250"/>
        <w:gridCol w:w="2160"/>
        <w:gridCol w:w="2160"/>
        <w:gridCol w:w="2160"/>
        <w:gridCol w:w="2312"/>
      </w:tblGrid>
      <w:tr w:rsidR="00AD6CAF">
        <w:trPr>
          <w:trHeight w:val="1290"/>
        </w:trPr>
        <w:tc>
          <w:tcPr>
            <w:tcW w:w="685" w:type="dxa"/>
            <w:vAlign w:val="center"/>
          </w:tcPr>
          <w:p w:rsidR="00AD6CAF" w:rsidRPr="00FC6B3B" w:rsidRDefault="00AD6CAF" w:rsidP="00E03E10">
            <w:pPr>
              <w:jc w:val="center"/>
            </w:pPr>
            <w:r w:rsidRPr="00FC6B3B">
              <w:t>№</w:t>
            </w:r>
          </w:p>
          <w:p w:rsidR="00AD6CAF" w:rsidRPr="00FC6B3B" w:rsidRDefault="00AD6CAF" w:rsidP="00E03E10">
            <w:pPr>
              <w:jc w:val="center"/>
            </w:pPr>
            <w:r w:rsidRPr="00FC6B3B">
              <w:t>п/п</w:t>
            </w:r>
          </w:p>
        </w:tc>
        <w:tc>
          <w:tcPr>
            <w:tcW w:w="1995" w:type="dxa"/>
            <w:vAlign w:val="center"/>
          </w:tcPr>
          <w:p w:rsidR="00AD6CAF" w:rsidRPr="00FC6B3B" w:rsidRDefault="00AD6CAF" w:rsidP="00E03E10">
            <w:pPr>
              <w:jc w:val="center"/>
            </w:pPr>
            <w:r w:rsidRPr="00FC6B3B">
              <w:t>Помещения для медицинского обслуживания и питания</w:t>
            </w:r>
          </w:p>
        </w:tc>
        <w:tc>
          <w:tcPr>
            <w:tcW w:w="2090" w:type="dxa"/>
            <w:vAlign w:val="center"/>
          </w:tcPr>
          <w:p w:rsidR="00AD6CAF" w:rsidRPr="00FC6B3B" w:rsidRDefault="00AD6CAF" w:rsidP="00E03E10">
            <w:pPr>
              <w:jc w:val="center"/>
            </w:pPr>
            <w:r w:rsidRPr="00FC6B3B">
              <w:t>Адрес (местоположение) помещений</w:t>
            </w:r>
            <w:r>
              <w:t xml:space="preserve"> с указанием площади (кв. м.)</w:t>
            </w:r>
          </w:p>
        </w:tc>
        <w:tc>
          <w:tcPr>
            <w:tcW w:w="2250" w:type="dxa"/>
            <w:vAlign w:val="center"/>
          </w:tcPr>
          <w:p w:rsidR="00AD6CAF" w:rsidRPr="00FC6B3B" w:rsidRDefault="00AD6CAF" w:rsidP="00E03E10">
            <w:pPr>
              <w:jc w:val="center"/>
            </w:pPr>
            <w: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160" w:type="dxa"/>
            <w:vAlign w:val="center"/>
          </w:tcPr>
          <w:p w:rsidR="00AD6CAF" w:rsidRPr="00FC6B3B" w:rsidRDefault="00AD6CAF" w:rsidP="00E03E10">
            <w:pPr>
              <w:jc w:val="center"/>
            </w:pPr>
            <w: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160" w:type="dxa"/>
            <w:vAlign w:val="center"/>
          </w:tcPr>
          <w:p w:rsidR="00AD6CAF" w:rsidRPr="00FC6B3B" w:rsidRDefault="00AD6CAF" w:rsidP="00E03E10">
            <w:pPr>
              <w:jc w:val="center"/>
            </w:pPr>
            <w:r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2160" w:type="dxa"/>
            <w:vAlign w:val="center"/>
          </w:tcPr>
          <w:p w:rsidR="00AD6CAF" w:rsidRPr="00FC6B3B" w:rsidRDefault="00AD6CAF" w:rsidP="00E03E10">
            <w:pPr>
              <w:jc w:val="center"/>
            </w:pPr>
            <w:r>
              <w:t>Кадастровый (или условный) номер объекта недвижимости</w:t>
            </w:r>
          </w:p>
        </w:tc>
        <w:tc>
          <w:tcPr>
            <w:tcW w:w="2312" w:type="dxa"/>
            <w:vAlign w:val="center"/>
          </w:tcPr>
          <w:p w:rsidR="00AD6CAF" w:rsidRPr="00FC6B3B" w:rsidRDefault="00AD6CAF" w:rsidP="00E03E10">
            <w:pPr>
              <w:jc w:val="center"/>
            </w:pPr>
            <w:r>
              <w:t>Номер записи регистрации в Едином реестре прав на недвижимое имущество и сделок с ним</w:t>
            </w:r>
          </w:p>
        </w:tc>
      </w:tr>
      <w:tr w:rsidR="00AD6CAF">
        <w:trPr>
          <w:trHeight w:val="345"/>
        </w:trPr>
        <w:tc>
          <w:tcPr>
            <w:tcW w:w="685" w:type="dxa"/>
          </w:tcPr>
          <w:p w:rsidR="00AD6CAF" w:rsidRPr="005B5876" w:rsidRDefault="00AD6CAF" w:rsidP="00E03E10">
            <w:pPr>
              <w:jc w:val="center"/>
            </w:pPr>
            <w:r w:rsidRPr="005B5876">
              <w:t>1</w:t>
            </w:r>
          </w:p>
        </w:tc>
        <w:tc>
          <w:tcPr>
            <w:tcW w:w="1995" w:type="dxa"/>
          </w:tcPr>
          <w:p w:rsidR="00AD6CAF" w:rsidRPr="005B5876" w:rsidRDefault="00AD6CAF" w:rsidP="00E03E10">
            <w:pPr>
              <w:jc w:val="center"/>
            </w:pPr>
            <w:r w:rsidRPr="005B5876">
              <w:t>2</w:t>
            </w:r>
          </w:p>
        </w:tc>
        <w:tc>
          <w:tcPr>
            <w:tcW w:w="2090" w:type="dxa"/>
          </w:tcPr>
          <w:p w:rsidR="00AD6CAF" w:rsidRPr="005B5876" w:rsidRDefault="00AD6CAF" w:rsidP="00E03E10">
            <w:pPr>
              <w:jc w:val="center"/>
            </w:pPr>
            <w:r w:rsidRPr="005B5876">
              <w:t>3</w:t>
            </w:r>
          </w:p>
        </w:tc>
        <w:tc>
          <w:tcPr>
            <w:tcW w:w="2250" w:type="dxa"/>
          </w:tcPr>
          <w:p w:rsidR="00AD6CAF" w:rsidRPr="005B5876" w:rsidRDefault="00AD6CAF" w:rsidP="00E03E10">
            <w:pPr>
              <w:jc w:val="center"/>
            </w:pPr>
            <w:r w:rsidRPr="005B5876">
              <w:t>4</w:t>
            </w:r>
          </w:p>
        </w:tc>
        <w:tc>
          <w:tcPr>
            <w:tcW w:w="2160" w:type="dxa"/>
          </w:tcPr>
          <w:p w:rsidR="00AD6CAF" w:rsidRPr="005B5876" w:rsidRDefault="00AD6CAF" w:rsidP="00E03E10">
            <w:pPr>
              <w:jc w:val="center"/>
            </w:pPr>
            <w:r w:rsidRPr="005B5876">
              <w:t>5</w:t>
            </w:r>
          </w:p>
        </w:tc>
        <w:tc>
          <w:tcPr>
            <w:tcW w:w="2160" w:type="dxa"/>
          </w:tcPr>
          <w:p w:rsidR="00AD6CAF" w:rsidRPr="005B5876" w:rsidRDefault="00AD6CAF" w:rsidP="00E03E10">
            <w:pPr>
              <w:jc w:val="center"/>
            </w:pPr>
            <w:r w:rsidRPr="005B5876">
              <w:t>6</w:t>
            </w:r>
          </w:p>
        </w:tc>
        <w:tc>
          <w:tcPr>
            <w:tcW w:w="2160" w:type="dxa"/>
          </w:tcPr>
          <w:p w:rsidR="00AD6CAF" w:rsidRPr="005B5876" w:rsidRDefault="00AD6CAF" w:rsidP="00E03E10">
            <w:pPr>
              <w:jc w:val="center"/>
            </w:pPr>
            <w:r w:rsidRPr="005B5876">
              <w:t>7</w:t>
            </w:r>
          </w:p>
        </w:tc>
        <w:tc>
          <w:tcPr>
            <w:tcW w:w="2312" w:type="dxa"/>
          </w:tcPr>
          <w:p w:rsidR="00AD6CAF" w:rsidRPr="005B5876" w:rsidRDefault="00AD6CAF" w:rsidP="00E03E10">
            <w:pPr>
              <w:jc w:val="center"/>
            </w:pPr>
            <w:r w:rsidRPr="005B5876">
              <w:t>8</w:t>
            </w:r>
          </w:p>
        </w:tc>
      </w:tr>
      <w:tr w:rsidR="00AD6CAF">
        <w:trPr>
          <w:trHeight w:val="345"/>
        </w:trPr>
        <w:tc>
          <w:tcPr>
            <w:tcW w:w="685" w:type="dxa"/>
          </w:tcPr>
          <w:p w:rsidR="00AD6CAF" w:rsidRPr="00AB5AF6" w:rsidRDefault="00AD6CAF" w:rsidP="00E03E1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95" w:type="dxa"/>
          </w:tcPr>
          <w:p w:rsidR="00AD6CAF" w:rsidRDefault="00AD6CAF" w:rsidP="00E03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Помещения для медицинского обслуживания обучающихся, воспитанников и работников </w:t>
            </w:r>
          </w:p>
        </w:tc>
        <w:tc>
          <w:tcPr>
            <w:tcW w:w="13132" w:type="dxa"/>
            <w:gridSpan w:val="6"/>
          </w:tcPr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E03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предоставлены ранее,</w:t>
            </w:r>
          </w:p>
          <w:p w:rsidR="00AD6CAF" w:rsidRPr="00D52706" w:rsidRDefault="00AD6CAF" w:rsidP="00E03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изменений нет</w:t>
            </w:r>
          </w:p>
        </w:tc>
      </w:tr>
      <w:tr w:rsidR="00AD6CAF">
        <w:trPr>
          <w:trHeight w:val="345"/>
        </w:trPr>
        <w:tc>
          <w:tcPr>
            <w:tcW w:w="685" w:type="dxa"/>
          </w:tcPr>
          <w:p w:rsidR="00AD6CAF" w:rsidRPr="00201821" w:rsidRDefault="00AD6CAF" w:rsidP="00E03E1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95" w:type="dxa"/>
          </w:tcPr>
          <w:p w:rsidR="00AD6CAF" w:rsidRPr="00AB5AF6" w:rsidRDefault="00AD6CAF" w:rsidP="00E03E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Помещения для питания обучающихся, воспитанников и работников</w:t>
            </w:r>
          </w:p>
        </w:tc>
        <w:tc>
          <w:tcPr>
            <w:tcW w:w="13132" w:type="dxa"/>
            <w:gridSpan w:val="6"/>
          </w:tcPr>
          <w:p w:rsidR="00AD6CAF" w:rsidRDefault="00AD6CAF" w:rsidP="00992630">
            <w:pPr>
              <w:jc w:val="center"/>
              <w:rPr>
                <w:sz w:val="20"/>
                <w:szCs w:val="20"/>
              </w:rPr>
            </w:pPr>
          </w:p>
          <w:p w:rsidR="00AD6CAF" w:rsidRDefault="00AD6CAF" w:rsidP="00224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предоставлены ранее,</w:t>
            </w:r>
          </w:p>
          <w:p w:rsidR="00AD6CAF" w:rsidRPr="00D52706" w:rsidRDefault="00AD6CAF" w:rsidP="00224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изменений нет</w:t>
            </w:r>
          </w:p>
        </w:tc>
      </w:tr>
    </w:tbl>
    <w:p w:rsidR="00AD6CAF" w:rsidRDefault="00AD6CAF" w:rsidP="00AF10A6">
      <w:pPr>
        <w:jc w:val="both"/>
        <w:rPr>
          <w:sz w:val="28"/>
          <w:szCs w:val="28"/>
        </w:rPr>
      </w:pPr>
    </w:p>
    <w:p w:rsidR="00AD6CAF" w:rsidRDefault="00AD6CAF" w:rsidP="00AF10A6">
      <w:pPr>
        <w:jc w:val="both"/>
        <w:rPr>
          <w:sz w:val="28"/>
          <w:szCs w:val="28"/>
        </w:rPr>
      </w:pPr>
    </w:p>
    <w:p w:rsidR="00AD6CAF" w:rsidRDefault="00AD6CAF" w:rsidP="00AF10A6">
      <w:pPr>
        <w:jc w:val="both"/>
        <w:rPr>
          <w:sz w:val="28"/>
          <w:szCs w:val="28"/>
        </w:rPr>
      </w:pPr>
    </w:p>
    <w:p w:rsidR="00AD6CAF" w:rsidRDefault="00AD6CAF" w:rsidP="00AF10A6">
      <w:pPr>
        <w:jc w:val="both"/>
        <w:rPr>
          <w:sz w:val="28"/>
          <w:szCs w:val="28"/>
        </w:rPr>
      </w:pPr>
    </w:p>
    <w:p w:rsidR="00AD6CAF" w:rsidRDefault="00AD6CAF" w:rsidP="00AF10A6">
      <w:pPr>
        <w:jc w:val="both"/>
        <w:rPr>
          <w:sz w:val="28"/>
          <w:szCs w:val="28"/>
        </w:rPr>
      </w:pPr>
    </w:p>
    <w:p w:rsidR="00AD6CAF" w:rsidRDefault="00AD6CAF" w:rsidP="00AF10A6">
      <w:pPr>
        <w:jc w:val="both"/>
        <w:rPr>
          <w:sz w:val="28"/>
          <w:szCs w:val="28"/>
        </w:rPr>
      </w:pPr>
    </w:p>
    <w:p w:rsidR="00AD6CAF" w:rsidRDefault="00AD6CAF" w:rsidP="00AF10A6">
      <w:pPr>
        <w:jc w:val="both"/>
        <w:rPr>
          <w:sz w:val="28"/>
          <w:szCs w:val="28"/>
        </w:rPr>
      </w:pPr>
    </w:p>
    <w:p w:rsidR="00AD6CAF" w:rsidRDefault="00AD6CAF" w:rsidP="00AF10A6">
      <w:pPr>
        <w:jc w:val="both"/>
        <w:rPr>
          <w:sz w:val="28"/>
          <w:szCs w:val="28"/>
        </w:rPr>
      </w:pPr>
    </w:p>
    <w:p w:rsidR="00AD6CAF" w:rsidRDefault="00AD6CAF" w:rsidP="00AF10A6">
      <w:pPr>
        <w:jc w:val="both"/>
        <w:rPr>
          <w:sz w:val="28"/>
          <w:szCs w:val="28"/>
        </w:rPr>
      </w:pPr>
    </w:p>
    <w:p w:rsidR="00AD6CAF" w:rsidRDefault="00AD6CAF" w:rsidP="00AF10A6">
      <w:pPr>
        <w:jc w:val="both"/>
        <w:rPr>
          <w:sz w:val="28"/>
          <w:szCs w:val="28"/>
        </w:rPr>
      </w:pPr>
    </w:p>
    <w:p w:rsidR="00AD6CAF" w:rsidRDefault="00AD6CAF" w:rsidP="00AF10A6">
      <w:pPr>
        <w:jc w:val="both"/>
        <w:rPr>
          <w:sz w:val="28"/>
          <w:szCs w:val="28"/>
        </w:rPr>
      </w:pPr>
    </w:p>
    <w:p w:rsidR="00AD6CAF" w:rsidRDefault="00AD6CAF" w:rsidP="00AF10A6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3. 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 по заявленным к лицензированию образовательным программам</w:t>
      </w:r>
    </w:p>
    <w:p w:rsidR="00AD6CAF" w:rsidRPr="00F722C5" w:rsidRDefault="00AD6CAF" w:rsidP="00AF10A6">
      <w:pPr>
        <w:jc w:val="both"/>
        <w:rPr>
          <w:sz w:val="16"/>
          <w:szCs w:val="16"/>
        </w:rPr>
      </w:pPr>
    </w:p>
    <w:tbl>
      <w:tblPr>
        <w:tblW w:w="158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00"/>
        <w:gridCol w:w="3240"/>
        <w:gridCol w:w="2880"/>
        <w:gridCol w:w="2700"/>
        <w:gridCol w:w="3656"/>
      </w:tblGrid>
      <w:tr w:rsidR="00AD6CAF" w:rsidRPr="009414AB">
        <w:trPr>
          <w:trHeight w:val="1290"/>
        </w:trPr>
        <w:tc>
          <w:tcPr>
            <w:tcW w:w="720" w:type="dxa"/>
            <w:vAlign w:val="center"/>
          </w:tcPr>
          <w:p w:rsidR="00AD6CAF" w:rsidRPr="000F1224" w:rsidRDefault="00AD6CAF" w:rsidP="00BA2FA9">
            <w:pPr>
              <w:jc w:val="center"/>
              <w:rPr>
                <w:sz w:val="20"/>
                <w:szCs w:val="20"/>
              </w:rPr>
            </w:pPr>
            <w:r w:rsidRPr="000F1224">
              <w:rPr>
                <w:sz w:val="20"/>
                <w:szCs w:val="20"/>
              </w:rPr>
              <w:t>№</w:t>
            </w:r>
          </w:p>
          <w:p w:rsidR="00AD6CAF" w:rsidRPr="000F1224" w:rsidRDefault="00AD6CAF" w:rsidP="00BA2FA9">
            <w:pPr>
              <w:jc w:val="center"/>
              <w:rPr>
                <w:sz w:val="20"/>
                <w:szCs w:val="20"/>
              </w:rPr>
            </w:pPr>
            <w:r w:rsidRPr="000F1224">
              <w:rPr>
                <w:sz w:val="20"/>
                <w:szCs w:val="20"/>
              </w:rPr>
              <w:t>п/п</w:t>
            </w:r>
          </w:p>
        </w:tc>
        <w:tc>
          <w:tcPr>
            <w:tcW w:w="2700" w:type="dxa"/>
            <w:vAlign w:val="center"/>
          </w:tcPr>
          <w:p w:rsidR="00AD6CAF" w:rsidRPr="000F1224" w:rsidRDefault="00AD6CAF" w:rsidP="00BA2FA9">
            <w:pPr>
              <w:jc w:val="center"/>
              <w:rPr>
                <w:sz w:val="20"/>
                <w:szCs w:val="20"/>
              </w:rPr>
            </w:pPr>
            <w:r w:rsidRPr="000F1224">
              <w:rPr>
                <w:sz w:val="20"/>
                <w:szCs w:val="20"/>
              </w:rPr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3240" w:type="dxa"/>
            <w:vAlign w:val="center"/>
          </w:tcPr>
          <w:p w:rsidR="00AD6CAF" w:rsidRPr="000F1224" w:rsidRDefault="00AD6CAF" w:rsidP="00BA2FA9">
            <w:pPr>
              <w:jc w:val="center"/>
              <w:rPr>
                <w:sz w:val="20"/>
                <w:szCs w:val="20"/>
              </w:rPr>
            </w:pPr>
            <w:r w:rsidRPr="000F1224">
              <w:rPr>
                <w:sz w:val="20"/>
                <w:szCs w:val="20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880" w:type="dxa"/>
            <w:vAlign w:val="center"/>
          </w:tcPr>
          <w:p w:rsidR="00AD6CAF" w:rsidRPr="000F1224" w:rsidRDefault="00AD6CAF" w:rsidP="00BA2FA9">
            <w:pPr>
              <w:jc w:val="center"/>
              <w:rPr>
                <w:sz w:val="20"/>
                <w:szCs w:val="20"/>
              </w:rPr>
            </w:pPr>
            <w:r w:rsidRPr="000F1224">
              <w:rPr>
                <w:sz w:val="20"/>
                <w:szCs w:val="20"/>
              </w:rPr>
              <w:t xml:space="preserve">Адрес (местоположение) учебных кабинетов объектов для проведения практических занятий, объектов физической культуры и спорта </w:t>
            </w:r>
          </w:p>
          <w:p w:rsidR="00AD6CAF" w:rsidRPr="000F1224" w:rsidRDefault="00AD6CAF" w:rsidP="00BA2FA9">
            <w:pPr>
              <w:jc w:val="center"/>
              <w:rPr>
                <w:sz w:val="20"/>
                <w:szCs w:val="20"/>
              </w:rPr>
            </w:pPr>
            <w:r w:rsidRPr="000F1224">
              <w:rPr>
                <w:sz w:val="20"/>
                <w:szCs w:val="20"/>
              </w:rPr>
              <w:t>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700" w:type="dxa"/>
            <w:vAlign w:val="center"/>
          </w:tcPr>
          <w:p w:rsidR="00AD6CAF" w:rsidRPr="000F1224" w:rsidRDefault="00AD6CAF" w:rsidP="00BA2FA9">
            <w:pPr>
              <w:jc w:val="center"/>
              <w:rPr>
                <w:sz w:val="20"/>
                <w:szCs w:val="20"/>
              </w:rPr>
            </w:pPr>
            <w:r w:rsidRPr="000F1224">
              <w:rPr>
                <w:sz w:val="20"/>
                <w:szCs w:val="20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3656" w:type="dxa"/>
            <w:vAlign w:val="center"/>
          </w:tcPr>
          <w:p w:rsidR="00AD6CAF" w:rsidRPr="000F1224" w:rsidRDefault="00AD6CAF" w:rsidP="00BA2FA9">
            <w:pPr>
              <w:jc w:val="center"/>
              <w:rPr>
                <w:sz w:val="20"/>
                <w:szCs w:val="20"/>
              </w:rPr>
            </w:pPr>
            <w:r w:rsidRPr="000F1224">
              <w:rPr>
                <w:sz w:val="20"/>
                <w:szCs w:val="20"/>
              </w:rPr>
              <w:t>Документ-основание возникновения права (указываются реквизиты и сроки действия)</w:t>
            </w:r>
          </w:p>
        </w:tc>
      </w:tr>
      <w:tr w:rsidR="00AD6CAF" w:rsidRPr="009414AB">
        <w:trPr>
          <w:trHeight w:val="216"/>
        </w:trPr>
        <w:tc>
          <w:tcPr>
            <w:tcW w:w="720" w:type="dxa"/>
          </w:tcPr>
          <w:p w:rsidR="00AD6CAF" w:rsidRPr="009414AB" w:rsidRDefault="00AD6CAF" w:rsidP="00BA2FA9">
            <w:pPr>
              <w:jc w:val="center"/>
            </w:pPr>
            <w:r w:rsidRPr="009414AB">
              <w:t>1</w:t>
            </w:r>
          </w:p>
        </w:tc>
        <w:tc>
          <w:tcPr>
            <w:tcW w:w="2700" w:type="dxa"/>
          </w:tcPr>
          <w:p w:rsidR="00AD6CAF" w:rsidRPr="009414AB" w:rsidRDefault="00AD6CAF" w:rsidP="00BA2FA9">
            <w:pPr>
              <w:jc w:val="center"/>
            </w:pPr>
            <w:r w:rsidRPr="009414AB">
              <w:t>2</w:t>
            </w:r>
          </w:p>
        </w:tc>
        <w:tc>
          <w:tcPr>
            <w:tcW w:w="3240" w:type="dxa"/>
          </w:tcPr>
          <w:p w:rsidR="00AD6CAF" w:rsidRPr="009414AB" w:rsidRDefault="00AD6CAF" w:rsidP="00BA2FA9">
            <w:pPr>
              <w:jc w:val="center"/>
            </w:pPr>
            <w:r w:rsidRPr="009414AB">
              <w:t>3</w:t>
            </w:r>
          </w:p>
        </w:tc>
        <w:tc>
          <w:tcPr>
            <w:tcW w:w="2880" w:type="dxa"/>
          </w:tcPr>
          <w:p w:rsidR="00AD6CAF" w:rsidRPr="009414AB" w:rsidRDefault="00AD6CAF" w:rsidP="00BA2FA9">
            <w:pPr>
              <w:jc w:val="center"/>
            </w:pPr>
            <w:r w:rsidRPr="009414AB">
              <w:t>4</w:t>
            </w:r>
          </w:p>
        </w:tc>
        <w:tc>
          <w:tcPr>
            <w:tcW w:w="2700" w:type="dxa"/>
          </w:tcPr>
          <w:p w:rsidR="00AD6CAF" w:rsidRPr="009414AB" w:rsidRDefault="00AD6CAF" w:rsidP="00BA2FA9">
            <w:pPr>
              <w:jc w:val="center"/>
            </w:pPr>
            <w:r w:rsidRPr="009414AB">
              <w:t>5</w:t>
            </w:r>
          </w:p>
        </w:tc>
        <w:tc>
          <w:tcPr>
            <w:tcW w:w="3656" w:type="dxa"/>
          </w:tcPr>
          <w:p w:rsidR="00AD6CAF" w:rsidRPr="009414AB" w:rsidRDefault="00AD6CAF" w:rsidP="00BA2FA9">
            <w:pPr>
              <w:jc w:val="center"/>
            </w:pPr>
            <w:r w:rsidRPr="009414AB">
              <w:t>6</w:t>
            </w:r>
          </w:p>
        </w:tc>
      </w:tr>
      <w:tr w:rsidR="00AD6CAF" w:rsidRPr="00EF3343">
        <w:trPr>
          <w:trHeight w:val="2654"/>
        </w:trPr>
        <w:tc>
          <w:tcPr>
            <w:tcW w:w="720" w:type="dxa"/>
          </w:tcPr>
          <w:p w:rsidR="00AD6CAF" w:rsidRPr="00A34ACC" w:rsidRDefault="00AD6CAF" w:rsidP="00BA2FA9">
            <w:pPr>
              <w:rPr>
                <w:color w:val="000000"/>
                <w:sz w:val="20"/>
                <w:szCs w:val="20"/>
              </w:rPr>
            </w:pPr>
            <w:r w:rsidRPr="00A34A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Дополнительные общеобразовательные  программы:</w:t>
            </w:r>
          </w:p>
          <w:p w:rsidR="00AD6CAF" w:rsidRPr="000A7015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0A7015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Декоративно-прикладное искусство: </w:t>
            </w:r>
          </w:p>
          <w:p w:rsidR="00AD6CAF" w:rsidRDefault="00AD6CAF" w:rsidP="000A7015">
            <w:pPr>
              <w:widowControl w:val="0"/>
              <w:shd w:val="clear" w:color="auto" w:fill="FFFFFF"/>
              <w:autoSpaceDE w:val="0"/>
              <w:rPr>
                <w:i/>
                <w:iCs/>
                <w:sz w:val="20"/>
                <w:szCs w:val="20"/>
              </w:rPr>
            </w:pPr>
            <w:r w:rsidRPr="00C42223">
              <w:rPr>
                <w:i/>
                <w:iCs/>
                <w:sz w:val="20"/>
                <w:szCs w:val="20"/>
              </w:rPr>
              <w:t>«Ручной труд»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Оригами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Работа с тканью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Работа с природными материалами</w:t>
            </w:r>
          </w:p>
          <w:p w:rsidR="00AD6CAF" w:rsidRPr="00C42223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Аппликация </w:t>
            </w: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лидерских качеств:</w:t>
            </w:r>
          </w:p>
          <w:p w:rsidR="00AD6CAF" w:rsidRPr="00C42223" w:rsidRDefault="00AD6CAF" w:rsidP="00BA2FA9">
            <w:pPr>
              <w:widowControl w:val="0"/>
              <w:shd w:val="clear" w:color="auto" w:fill="FFFFFF"/>
              <w:autoSpaceDE w:val="0"/>
              <w:rPr>
                <w:i/>
                <w:iCs/>
                <w:sz w:val="20"/>
                <w:szCs w:val="20"/>
              </w:rPr>
            </w:pPr>
            <w:r w:rsidRPr="00C42223">
              <w:rPr>
                <w:i/>
                <w:iCs/>
                <w:sz w:val="20"/>
                <w:szCs w:val="20"/>
              </w:rPr>
              <w:t>«Играем вместе»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Народные игры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Подвижные игры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Игры на внимание и наблюдательность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Интеллектуальные игры</w:t>
            </w:r>
          </w:p>
          <w:p w:rsidR="00AD6CAF" w:rsidRPr="00C42223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Эстрадные игры</w:t>
            </w: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Берестоплетение:</w:t>
            </w:r>
          </w:p>
          <w:p w:rsidR="00AD6CAF" w:rsidRPr="00C42223" w:rsidRDefault="00AD6CAF" w:rsidP="00BA2FA9">
            <w:pPr>
              <w:widowControl w:val="0"/>
              <w:shd w:val="clear" w:color="auto" w:fill="FFFFFF"/>
              <w:autoSpaceDE w:val="0"/>
              <w:rPr>
                <w:i/>
                <w:iCs/>
                <w:sz w:val="20"/>
                <w:szCs w:val="20"/>
              </w:rPr>
            </w:pPr>
            <w:r w:rsidRPr="00C42223">
              <w:rPr>
                <w:i/>
                <w:iCs/>
                <w:sz w:val="20"/>
                <w:szCs w:val="20"/>
              </w:rPr>
              <w:t>«</w:t>
            </w:r>
            <w:r>
              <w:rPr>
                <w:i/>
                <w:iCs/>
                <w:sz w:val="20"/>
                <w:szCs w:val="20"/>
              </w:rPr>
              <w:t>Плетение из бересты</w:t>
            </w:r>
            <w:r w:rsidRPr="00C42223">
              <w:rPr>
                <w:i/>
                <w:iCs/>
                <w:sz w:val="20"/>
                <w:szCs w:val="20"/>
              </w:rPr>
              <w:t>»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Работа с бумагой</w:t>
            </w:r>
          </w:p>
          <w:p w:rsidR="00AD6CAF" w:rsidRPr="00160141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Работа с берестой</w:t>
            </w:r>
          </w:p>
          <w:p w:rsidR="00AD6CAF" w:rsidRPr="00A647A7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Pr="00A647A7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Pr="00A647A7" w:rsidRDefault="00AD6CAF" w:rsidP="000A7015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3240" w:type="dxa"/>
          </w:tcPr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 w:rsidRPr="000A7015">
              <w:rPr>
                <w:sz w:val="20"/>
                <w:szCs w:val="20"/>
                <w:u w:val="single"/>
              </w:rPr>
              <w:t>Кабинет ГПД 2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 w:rsidRPr="000A7015">
              <w:rPr>
                <w:sz w:val="20"/>
                <w:szCs w:val="20"/>
              </w:rPr>
              <w:t xml:space="preserve">Парты – 10 шт., стулья – 30 шт., </w:t>
            </w:r>
            <w:r>
              <w:rPr>
                <w:sz w:val="20"/>
                <w:szCs w:val="20"/>
              </w:rPr>
              <w:t>стол – 1шт., мягкий стул – 1шт.,</w:t>
            </w: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 материалы (картон, цветная бумага, нитки), инструменты (ножницы, швейные иглы, линейки, карандаши)</w:t>
            </w: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 w:rsidRPr="004E17BF">
              <w:rPr>
                <w:sz w:val="20"/>
                <w:szCs w:val="20"/>
                <w:u w:val="single"/>
              </w:rPr>
              <w:t>Актовый зал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AD6CAF" w:rsidRPr="006C4A62" w:rsidRDefault="00AD6CAF" w:rsidP="006C4A62">
            <w:pPr>
              <w:pStyle w:val="NoSpacing"/>
              <w:rPr>
                <w:sz w:val="20"/>
                <w:szCs w:val="20"/>
              </w:rPr>
            </w:pPr>
            <w:r w:rsidRPr="006C4A62">
              <w:rPr>
                <w:sz w:val="20"/>
                <w:szCs w:val="20"/>
              </w:rPr>
              <w:t xml:space="preserve">Парты –3 шт., стулья – 13 шт., ковер – 1шт., </w:t>
            </w:r>
            <w:r>
              <w:rPr>
                <w:sz w:val="20"/>
                <w:szCs w:val="20"/>
              </w:rPr>
              <w:t xml:space="preserve">игровой инвентарь (мяч, скакалка), методическая литература. </w:t>
            </w: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Pr="006C4A62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 w:rsidRPr="006C4A62">
              <w:rPr>
                <w:sz w:val="20"/>
                <w:szCs w:val="20"/>
                <w:u w:val="single"/>
              </w:rPr>
              <w:t>Учебная комната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AD6CAF" w:rsidRDefault="00AD6CAF" w:rsidP="00C25FEA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Столы – 8 шт., табурет – 10 шт., Наглядные пособия , материалы (береста), инструменты (ножницы, линейки, карандаши, канцелярские скрепки)</w:t>
            </w:r>
          </w:p>
        </w:tc>
        <w:tc>
          <w:tcPr>
            <w:tcW w:w="2880" w:type="dxa"/>
          </w:tcPr>
          <w:p w:rsidR="00AD6CAF" w:rsidRDefault="00AD6CAF" w:rsidP="000F12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162482</w:t>
            </w:r>
            <w:r w:rsidRPr="00AD0750">
              <w:rPr>
                <w:color w:val="000000"/>
                <w:sz w:val="20"/>
                <w:szCs w:val="20"/>
              </w:rPr>
              <w:t>, Вологодская область,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0750">
              <w:rPr>
                <w:color w:val="000000"/>
                <w:sz w:val="20"/>
                <w:szCs w:val="20"/>
              </w:rPr>
              <w:t>Бабаевский район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AD6CAF" w:rsidRDefault="00AD6CAF" w:rsidP="000F12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Бабаево, улица Гайдара</w:t>
            </w:r>
            <w:r w:rsidRPr="00AD0750">
              <w:rPr>
                <w:color w:val="000000"/>
                <w:sz w:val="20"/>
                <w:szCs w:val="20"/>
              </w:rPr>
              <w:t xml:space="preserve">, </w:t>
            </w:r>
          </w:p>
          <w:p w:rsidR="00AD6CAF" w:rsidRDefault="00AD6CAF" w:rsidP="000F12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д.10</w:t>
            </w:r>
          </w:p>
          <w:p w:rsidR="00AD6CAF" w:rsidRDefault="00AD6CAF" w:rsidP="00BA2FA9">
            <w:pPr>
              <w:rPr>
                <w:sz w:val="20"/>
                <w:szCs w:val="20"/>
              </w:rPr>
            </w:pPr>
          </w:p>
          <w:p w:rsidR="00AD6CAF" w:rsidRDefault="00AD6CAF" w:rsidP="00BA2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3</w:t>
            </w:r>
          </w:p>
          <w:p w:rsidR="00AD6CAF" w:rsidRPr="00C42223" w:rsidRDefault="00AD6CAF" w:rsidP="00C42223">
            <w:pPr>
              <w:rPr>
                <w:sz w:val="20"/>
                <w:szCs w:val="20"/>
              </w:rPr>
            </w:pPr>
          </w:p>
          <w:p w:rsidR="00AD6CAF" w:rsidRPr="00C42223" w:rsidRDefault="00AD6CAF" w:rsidP="00C42223">
            <w:pPr>
              <w:rPr>
                <w:sz w:val="20"/>
                <w:szCs w:val="20"/>
              </w:rPr>
            </w:pPr>
          </w:p>
          <w:p w:rsidR="00AD6CAF" w:rsidRPr="00C42223" w:rsidRDefault="00AD6CAF" w:rsidP="00C42223">
            <w:pPr>
              <w:rPr>
                <w:sz w:val="20"/>
                <w:szCs w:val="20"/>
              </w:rPr>
            </w:pPr>
          </w:p>
          <w:p w:rsidR="00AD6CAF" w:rsidRPr="00C42223" w:rsidRDefault="00AD6CAF" w:rsidP="00C42223">
            <w:pPr>
              <w:rPr>
                <w:sz w:val="20"/>
                <w:szCs w:val="20"/>
              </w:rPr>
            </w:pPr>
          </w:p>
          <w:p w:rsidR="00AD6CAF" w:rsidRPr="00C42223" w:rsidRDefault="00AD6CAF" w:rsidP="00C42223">
            <w:pPr>
              <w:rPr>
                <w:sz w:val="20"/>
                <w:szCs w:val="20"/>
              </w:rPr>
            </w:pPr>
          </w:p>
          <w:p w:rsidR="00AD6CAF" w:rsidRDefault="00AD6CAF" w:rsidP="00C42223">
            <w:pPr>
              <w:rPr>
                <w:sz w:val="20"/>
                <w:szCs w:val="20"/>
              </w:rPr>
            </w:pPr>
          </w:p>
          <w:p w:rsidR="00AD6CAF" w:rsidRDefault="00AD6CAF" w:rsidP="00C42223">
            <w:pPr>
              <w:rPr>
                <w:sz w:val="20"/>
                <w:szCs w:val="20"/>
              </w:rPr>
            </w:pPr>
          </w:p>
          <w:p w:rsidR="00AD6CAF" w:rsidRDefault="00AD6CAF" w:rsidP="00C42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19</w:t>
            </w:r>
          </w:p>
          <w:p w:rsidR="00AD6CAF" w:rsidRPr="00C42223" w:rsidRDefault="00AD6CAF" w:rsidP="00C42223">
            <w:pPr>
              <w:rPr>
                <w:sz w:val="20"/>
                <w:szCs w:val="20"/>
              </w:rPr>
            </w:pPr>
          </w:p>
          <w:p w:rsidR="00AD6CAF" w:rsidRPr="00C42223" w:rsidRDefault="00AD6CAF" w:rsidP="00C42223">
            <w:pPr>
              <w:rPr>
                <w:sz w:val="20"/>
                <w:szCs w:val="20"/>
              </w:rPr>
            </w:pPr>
          </w:p>
          <w:p w:rsidR="00AD6CAF" w:rsidRPr="00C42223" w:rsidRDefault="00AD6CAF" w:rsidP="00C42223">
            <w:pPr>
              <w:rPr>
                <w:sz w:val="20"/>
                <w:szCs w:val="20"/>
              </w:rPr>
            </w:pPr>
          </w:p>
          <w:p w:rsidR="00AD6CAF" w:rsidRDefault="00AD6CAF" w:rsidP="00C42223">
            <w:pPr>
              <w:rPr>
                <w:sz w:val="20"/>
                <w:szCs w:val="20"/>
              </w:rPr>
            </w:pPr>
          </w:p>
          <w:p w:rsidR="00AD6CAF" w:rsidRDefault="00AD6CAF" w:rsidP="00C42223">
            <w:pPr>
              <w:rPr>
                <w:sz w:val="20"/>
                <w:szCs w:val="20"/>
              </w:rPr>
            </w:pPr>
          </w:p>
          <w:p w:rsidR="00AD6CAF" w:rsidRDefault="00AD6CAF" w:rsidP="00C42223">
            <w:pPr>
              <w:rPr>
                <w:sz w:val="20"/>
                <w:szCs w:val="20"/>
              </w:rPr>
            </w:pPr>
          </w:p>
          <w:p w:rsidR="00AD6CAF" w:rsidRDefault="00AD6CAF" w:rsidP="00C42223">
            <w:pPr>
              <w:rPr>
                <w:sz w:val="20"/>
                <w:szCs w:val="20"/>
              </w:rPr>
            </w:pPr>
          </w:p>
          <w:p w:rsidR="00AD6CAF" w:rsidRDefault="00AD6CAF" w:rsidP="00C42223">
            <w:pPr>
              <w:rPr>
                <w:sz w:val="20"/>
                <w:szCs w:val="20"/>
              </w:rPr>
            </w:pPr>
          </w:p>
          <w:p w:rsidR="00AD6CAF" w:rsidRDefault="00AD6CAF" w:rsidP="00C42223">
            <w:pPr>
              <w:rPr>
                <w:sz w:val="20"/>
                <w:szCs w:val="20"/>
              </w:rPr>
            </w:pPr>
          </w:p>
          <w:p w:rsidR="00AD6CAF" w:rsidRDefault="00AD6CAF" w:rsidP="00C42223">
            <w:pPr>
              <w:rPr>
                <w:sz w:val="20"/>
                <w:szCs w:val="20"/>
              </w:rPr>
            </w:pPr>
          </w:p>
          <w:p w:rsidR="00AD6CAF" w:rsidRDefault="00AD6CAF" w:rsidP="00C42223">
            <w:pPr>
              <w:rPr>
                <w:sz w:val="20"/>
                <w:szCs w:val="20"/>
              </w:rPr>
            </w:pPr>
          </w:p>
          <w:p w:rsidR="00AD6CAF" w:rsidRPr="00C42223" w:rsidRDefault="00AD6CAF" w:rsidP="00C42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7</w:t>
            </w:r>
          </w:p>
        </w:tc>
        <w:tc>
          <w:tcPr>
            <w:tcW w:w="2700" w:type="dxa"/>
          </w:tcPr>
          <w:p w:rsidR="00AD6CAF" w:rsidRDefault="00AD6CAF" w:rsidP="00BA2FA9">
            <w:pPr>
              <w:jc w:val="both"/>
              <w:rPr>
                <w:sz w:val="20"/>
                <w:szCs w:val="20"/>
              </w:rPr>
            </w:pPr>
            <w:r w:rsidRPr="000F122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656" w:type="dxa"/>
          </w:tcPr>
          <w:p w:rsidR="00AD6CAF" w:rsidRPr="00992630" w:rsidRDefault="00AD6CAF" w:rsidP="00C42223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Договор о безвозмездном</w:t>
            </w:r>
          </w:p>
          <w:p w:rsidR="00AD6CAF" w:rsidRPr="00992630" w:rsidRDefault="00AD6CAF" w:rsidP="00C42223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пользовании</w:t>
            </w:r>
          </w:p>
          <w:p w:rsidR="00AD6CAF" w:rsidRPr="00992630" w:rsidRDefault="00AD6CAF" w:rsidP="00160141">
            <w:pPr>
              <w:ind w:left="-29"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06.12.2013г. Бессрочный</w:t>
            </w:r>
          </w:p>
          <w:p w:rsidR="00AD6CAF" w:rsidRDefault="00AD6CAF" w:rsidP="00C42223">
            <w:pPr>
              <w:ind w:left="-29" w:right="-427"/>
              <w:rPr>
                <w:sz w:val="20"/>
                <w:szCs w:val="20"/>
              </w:rPr>
            </w:pPr>
          </w:p>
          <w:p w:rsidR="00AD6CAF" w:rsidRPr="00474ED5" w:rsidRDefault="00AD6CAF" w:rsidP="00BA2FA9">
            <w:pPr>
              <w:rPr>
                <w:sz w:val="20"/>
                <w:szCs w:val="20"/>
              </w:rPr>
            </w:pPr>
          </w:p>
        </w:tc>
      </w:tr>
      <w:tr w:rsidR="00AD6CAF" w:rsidRPr="00EF3343">
        <w:trPr>
          <w:trHeight w:val="2654"/>
        </w:trPr>
        <w:tc>
          <w:tcPr>
            <w:tcW w:w="720" w:type="dxa"/>
          </w:tcPr>
          <w:p w:rsidR="00AD6CAF" w:rsidRPr="00A34ACC" w:rsidRDefault="00AD6CAF" w:rsidP="00BA2F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700" w:type="dxa"/>
          </w:tcPr>
          <w:p w:rsidR="00AD6CAF" w:rsidRDefault="00AD6CAF" w:rsidP="00160141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Дополнительные общеобразовательные  программы:</w:t>
            </w:r>
          </w:p>
          <w:p w:rsidR="00AD6CAF" w:rsidRPr="000A7015" w:rsidRDefault="00AD6CAF" w:rsidP="006C78A1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6C78A1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Хоровое пение:</w:t>
            </w:r>
          </w:p>
          <w:p w:rsidR="00AD6CAF" w:rsidRDefault="00AD6CAF" w:rsidP="006C78A1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42223">
              <w:rPr>
                <w:i/>
                <w:iCs/>
                <w:sz w:val="20"/>
                <w:szCs w:val="20"/>
              </w:rPr>
              <w:t>«Хоровое пение</w:t>
            </w:r>
            <w:r>
              <w:rPr>
                <w:sz w:val="20"/>
                <w:szCs w:val="20"/>
              </w:rPr>
              <w:t>»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Музыкальная грамота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Певческая установка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Гигиена и режим голоса</w:t>
            </w:r>
          </w:p>
          <w:p w:rsidR="00AD6CAF" w:rsidRPr="00A647A7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Пение произведении</w:t>
            </w:r>
          </w:p>
        </w:tc>
        <w:tc>
          <w:tcPr>
            <w:tcW w:w="3240" w:type="dxa"/>
          </w:tcPr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Кабинет №13:</w:t>
            </w:r>
          </w:p>
          <w:p w:rsidR="00AD6CAF" w:rsidRPr="00864D07" w:rsidRDefault="00AD6CAF" w:rsidP="007613C6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 w:rsidRPr="007613C6">
              <w:rPr>
                <w:sz w:val="20"/>
                <w:szCs w:val="20"/>
              </w:rPr>
              <w:t>Парты-  15 шт., стулья – 30 шт.,</w:t>
            </w:r>
            <w:r>
              <w:rPr>
                <w:sz w:val="20"/>
                <w:szCs w:val="20"/>
              </w:rPr>
              <w:t xml:space="preserve"> доска – 1 шт., учебный стол – 2 шт., мягкий стул – 2 щт., магнитофон – 1 шт., синтезатор – 1шт., С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диски, методические пособия.</w:t>
            </w:r>
          </w:p>
        </w:tc>
        <w:tc>
          <w:tcPr>
            <w:tcW w:w="2880" w:type="dxa"/>
          </w:tcPr>
          <w:p w:rsidR="00AD6CAF" w:rsidRDefault="00AD6CAF" w:rsidP="000D3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162480</w:t>
            </w:r>
            <w:r w:rsidRPr="00AD0750">
              <w:rPr>
                <w:color w:val="000000"/>
                <w:sz w:val="20"/>
                <w:szCs w:val="20"/>
              </w:rPr>
              <w:t>, Вологодская область,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0750">
              <w:rPr>
                <w:color w:val="000000"/>
                <w:sz w:val="20"/>
                <w:szCs w:val="20"/>
              </w:rPr>
              <w:t>Бабаевский район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AD6CAF" w:rsidRDefault="00AD6CAF" w:rsidP="000D3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Бабаево, улица Ухтомского</w:t>
            </w:r>
            <w:r w:rsidRPr="00AD0750">
              <w:rPr>
                <w:color w:val="000000"/>
                <w:sz w:val="20"/>
                <w:szCs w:val="20"/>
              </w:rPr>
              <w:t xml:space="preserve">, </w:t>
            </w:r>
          </w:p>
          <w:p w:rsidR="00AD6CAF" w:rsidRDefault="00AD6CAF" w:rsidP="000D3A3C">
            <w:pPr>
              <w:widowControl w:val="0"/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д.24</w:t>
            </w:r>
          </w:p>
          <w:p w:rsidR="00AD6CAF" w:rsidRDefault="00AD6CAF" w:rsidP="000F1224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>Кабинет №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700" w:type="dxa"/>
          </w:tcPr>
          <w:p w:rsidR="00AD6CAF" w:rsidRDefault="00AD6CAF">
            <w:r w:rsidRPr="002A4665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656" w:type="dxa"/>
          </w:tcPr>
          <w:p w:rsidR="00AD6CAF" w:rsidRPr="00992630" w:rsidRDefault="00AD6CAF" w:rsidP="00C42223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Договор о безвозмездном</w:t>
            </w:r>
          </w:p>
          <w:p w:rsidR="00AD6CAF" w:rsidRPr="00992630" w:rsidRDefault="00AD6CAF" w:rsidP="00C42223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пользовании</w:t>
            </w:r>
          </w:p>
          <w:p w:rsidR="00AD6CAF" w:rsidRPr="00992630" w:rsidRDefault="00AD6CAF" w:rsidP="00160141">
            <w:pPr>
              <w:ind w:left="-29"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04.12.2013г. Бессрочный</w:t>
            </w:r>
          </w:p>
          <w:p w:rsidR="00AD6CAF" w:rsidRDefault="00AD6CAF" w:rsidP="00C42223">
            <w:pPr>
              <w:ind w:left="-29" w:right="-427"/>
              <w:rPr>
                <w:sz w:val="20"/>
                <w:szCs w:val="20"/>
              </w:rPr>
            </w:pPr>
          </w:p>
          <w:p w:rsidR="00AD6CAF" w:rsidRPr="00F10982" w:rsidRDefault="00AD6CAF" w:rsidP="000D3A3C">
            <w:pPr>
              <w:rPr>
                <w:sz w:val="20"/>
                <w:szCs w:val="20"/>
              </w:rPr>
            </w:pPr>
          </w:p>
          <w:p w:rsidR="00AD6CAF" w:rsidRPr="00D52706" w:rsidRDefault="00AD6CAF" w:rsidP="00FD1CEA">
            <w:pPr>
              <w:rPr>
                <w:sz w:val="20"/>
                <w:szCs w:val="20"/>
              </w:rPr>
            </w:pPr>
          </w:p>
        </w:tc>
      </w:tr>
      <w:tr w:rsidR="00AD6CAF" w:rsidRPr="00EF3343">
        <w:trPr>
          <w:trHeight w:val="2654"/>
        </w:trPr>
        <w:tc>
          <w:tcPr>
            <w:tcW w:w="720" w:type="dxa"/>
          </w:tcPr>
          <w:p w:rsidR="00AD6CAF" w:rsidRPr="00A34ACC" w:rsidRDefault="00AD6CAF" w:rsidP="00BA2F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2700" w:type="dxa"/>
          </w:tcPr>
          <w:p w:rsidR="00AD6CAF" w:rsidRDefault="00AD6CAF" w:rsidP="00160141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Дополнительные общеобразовательные  программы:</w:t>
            </w:r>
          </w:p>
          <w:p w:rsidR="00AD6CAF" w:rsidRDefault="00AD6CAF" w:rsidP="000351F2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Pr="000351F2" w:rsidRDefault="00AD6CAF" w:rsidP="000351F2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 w:rsidRPr="000351F2">
              <w:rPr>
                <w:sz w:val="20"/>
                <w:szCs w:val="20"/>
              </w:rPr>
              <w:t>Углублённое изучение экономики и права</w:t>
            </w:r>
            <w:r>
              <w:rPr>
                <w:sz w:val="20"/>
                <w:szCs w:val="20"/>
              </w:rPr>
              <w:t>:</w:t>
            </w:r>
          </w:p>
          <w:p w:rsidR="00AD6CAF" w:rsidRPr="00C42223" w:rsidRDefault="00AD6CAF" w:rsidP="000351F2">
            <w:pPr>
              <w:widowControl w:val="0"/>
              <w:shd w:val="clear" w:color="auto" w:fill="FFFFFF"/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</w:t>
            </w:r>
            <w:r w:rsidRPr="00C42223">
              <w:rPr>
                <w:i/>
                <w:iCs/>
                <w:sz w:val="20"/>
                <w:szCs w:val="20"/>
              </w:rPr>
              <w:t>Занимательные науки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Занимательная математика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Увлекательная экономика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Веселая физика</w:t>
            </w:r>
          </w:p>
          <w:p w:rsidR="00AD6CAF" w:rsidRDefault="00AD6CAF" w:rsidP="00160141">
            <w:pPr>
              <w:widowControl w:val="0"/>
              <w:shd w:val="clear" w:color="auto" w:fill="FFFFFF"/>
              <w:autoSpaceDE w:val="0"/>
              <w:rPr>
                <w:i/>
                <w:iCs/>
                <w:sz w:val="20"/>
                <w:szCs w:val="20"/>
              </w:rPr>
            </w:pPr>
          </w:p>
          <w:p w:rsidR="00AD6CAF" w:rsidRDefault="00AD6CAF" w:rsidP="000351F2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Default="00AD6CAF" w:rsidP="000351F2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Default="00AD6CAF" w:rsidP="000351F2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Default="00AD6CAF" w:rsidP="000351F2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Default="00AD6CAF" w:rsidP="000351F2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Default="00AD6CAF" w:rsidP="000351F2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Default="00AD6CAF" w:rsidP="000351F2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AD6CAF" w:rsidRPr="00EE179E" w:rsidRDefault="00AD6CAF" w:rsidP="00EE179E">
            <w:pPr>
              <w:rPr>
                <w:sz w:val="20"/>
                <w:szCs w:val="20"/>
              </w:rPr>
            </w:pPr>
          </w:p>
          <w:p w:rsidR="00AD6CAF" w:rsidRPr="00EE179E" w:rsidRDefault="00AD6CAF" w:rsidP="00EE179E">
            <w:pPr>
              <w:rPr>
                <w:sz w:val="20"/>
                <w:szCs w:val="20"/>
              </w:rPr>
            </w:pPr>
          </w:p>
          <w:p w:rsidR="00AD6CAF" w:rsidRPr="00EE179E" w:rsidRDefault="00AD6CAF" w:rsidP="00EE179E">
            <w:pPr>
              <w:rPr>
                <w:sz w:val="20"/>
                <w:szCs w:val="20"/>
              </w:rPr>
            </w:pPr>
          </w:p>
          <w:p w:rsidR="00AD6CAF" w:rsidRDefault="00AD6CAF" w:rsidP="00EE179E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Декоративно-прикладное искусство:</w:t>
            </w:r>
          </w:p>
          <w:p w:rsidR="00AD6CAF" w:rsidRPr="00C42223" w:rsidRDefault="00AD6CAF" w:rsidP="00EE179E">
            <w:pPr>
              <w:widowControl w:val="0"/>
              <w:shd w:val="clear" w:color="auto" w:fill="FFFFFF"/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42223">
              <w:rPr>
                <w:i/>
                <w:iCs/>
                <w:sz w:val="20"/>
                <w:szCs w:val="20"/>
              </w:rPr>
              <w:t>«Ручной труд»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Оригами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Работа с тканью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Работа с природными материалами</w:t>
            </w:r>
          </w:p>
          <w:p w:rsidR="00AD6CAF" w:rsidRPr="00C42223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Аппликация </w:t>
            </w:r>
          </w:p>
          <w:p w:rsidR="00AD6CAF" w:rsidRPr="00EE179E" w:rsidRDefault="00AD6CAF" w:rsidP="00EE179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8D4F48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 w:rsidRPr="000A7015">
              <w:rPr>
                <w:sz w:val="20"/>
                <w:szCs w:val="20"/>
                <w:u w:val="single"/>
              </w:rPr>
              <w:t>Кабинет</w:t>
            </w:r>
            <w:r>
              <w:rPr>
                <w:sz w:val="20"/>
                <w:szCs w:val="20"/>
                <w:u w:val="single"/>
              </w:rPr>
              <w:t xml:space="preserve"> начальных классов </w:t>
            </w:r>
          </w:p>
          <w:p w:rsidR="00AD6CAF" w:rsidRDefault="00AD6CAF" w:rsidP="008D4F48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– 14 шт., стулья – 28</w:t>
            </w:r>
            <w:r w:rsidRPr="000A7015">
              <w:rPr>
                <w:sz w:val="20"/>
                <w:szCs w:val="20"/>
              </w:rPr>
              <w:t xml:space="preserve"> шт., </w:t>
            </w:r>
            <w:r>
              <w:rPr>
                <w:sz w:val="20"/>
                <w:szCs w:val="20"/>
              </w:rPr>
              <w:t xml:space="preserve">стол – 1шт., учительский            стул – 1шт., доска-1 шт. </w:t>
            </w:r>
          </w:p>
          <w:p w:rsidR="00AD6CAF" w:rsidRDefault="00AD6CAF" w:rsidP="003B177F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 w:rsidRPr="000A7015">
              <w:rPr>
                <w:sz w:val="20"/>
                <w:szCs w:val="20"/>
                <w:u w:val="single"/>
              </w:rPr>
              <w:t>Кабинет</w:t>
            </w:r>
            <w:r>
              <w:rPr>
                <w:sz w:val="20"/>
                <w:szCs w:val="20"/>
                <w:u w:val="single"/>
              </w:rPr>
              <w:t xml:space="preserve"> начальных классов </w:t>
            </w:r>
          </w:p>
          <w:p w:rsidR="00AD6CAF" w:rsidRDefault="00AD6CAF" w:rsidP="000351F2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– 12 шт., стулья – 24</w:t>
            </w:r>
            <w:r w:rsidRPr="000A7015">
              <w:rPr>
                <w:sz w:val="20"/>
                <w:szCs w:val="20"/>
              </w:rPr>
              <w:t xml:space="preserve"> шт., </w:t>
            </w:r>
            <w:r>
              <w:rPr>
                <w:sz w:val="20"/>
                <w:szCs w:val="20"/>
              </w:rPr>
              <w:t xml:space="preserve">стол – 1шт.,  учительский           стул – 1шт., доска-2 шт. </w:t>
            </w:r>
          </w:p>
          <w:p w:rsidR="00AD6CAF" w:rsidRDefault="00AD6CAF" w:rsidP="000351F2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методическая литература.</w:t>
            </w:r>
          </w:p>
          <w:p w:rsidR="00AD6CAF" w:rsidRPr="00C35ED3" w:rsidRDefault="00AD6CAF" w:rsidP="000351F2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Кабинет русского языка и литературы:</w:t>
            </w:r>
          </w:p>
          <w:p w:rsidR="00AD6CAF" w:rsidRPr="00C35ED3" w:rsidRDefault="00AD6CAF" w:rsidP="000351F2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35ED3">
              <w:rPr>
                <w:sz w:val="20"/>
                <w:szCs w:val="20"/>
              </w:rPr>
              <w:t xml:space="preserve">Парты – 8 шт., стулья – 28 шт., стол – 1шт., учительский            стул – 1шт., доска-1 шт. </w:t>
            </w:r>
          </w:p>
          <w:p w:rsidR="00AD6CAF" w:rsidRDefault="00AD6CAF" w:rsidP="00A5646B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методическая литература.</w:t>
            </w:r>
          </w:p>
          <w:p w:rsidR="00AD6CAF" w:rsidRDefault="00AD6CAF" w:rsidP="00EE179E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EE179E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EE179E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 w:rsidRPr="000A7015">
              <w:rPr>
                <w:sz w:val="20"/>
                <w:szCs w:val="20"/>
                <w:u w:val="single"/>
              </w:rPr>
              <w:t>Кабинет</w:t>
            </w:r>
            <w:r>
              <w:rPr>
                <w:sz w:val="20"/>
                <w:szCs w:val="20"/>
                <w:u w:val="single"/>
              </w:rPr>
              <w:t xml:space="preserve"> начальных классов </w:t>
            </w:r>
          </w:p>
          <w:p w:rsidR="00AD6CAF" w:rsidRPr="00C35ED3" w:rsidRDefault="00AD6CAF" w:rsidP="00A5646B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35ED3">
              <w:rPr>
                <w:sz w:val="20"/>
                <w:szCs w:val="20"/>
              </w:rPr>
              <w:t xml:space="preserve">Парты – </w:t>
            </w:r>
            <w:r>
              <w:rPr>
                <w:sz w:val="20"/>
                <w:szCs w:val="20"/>
              </w:rPr>
              <w:t>12</w:t>
            </w:r>
            <w:r w:rsidRPr="00C35ED3">
              <w:rPr>
                <w:sz w:val="20"/>
                <w:szCs w:val="20"/>
              </w:rPr>
              <w:t xml:space="preserve"> шт., стулья – 2</w:t>
            </w:r>
            <w:r>
              <w:rPr>
                <w:sz w:val="20"/>
                <w:szCs w:val="20"/>
              </w:rPr>
              <w:t>4</w:t>
            </w:r>
            <w:r w:rsidRPr="00C35ED3">
              <w:rPr>
                <w:sz w:val="20"/>
                <w:szCs w:val="20"/>
              </w:rPr>
              <w:t xml:space="preserve"> шт., стол – 1шт., учительский            стул – 1шт., доска-1 шт. </w:t>
            </w:r>
          </w:p>
          <w:p w:rsidR="00AD6CAF" w:rsidRPr="00C35ED3" w:rsidRDefault="00AD6CAF" w:rsidP="00A5646B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35ED3">
              <w:rPr>
                <w:sz w:val="20"/>
                <w:szCs w:val="20"/>
              </w:rPr>
              <w:t>Наглядные пособия,  материалы (нитки), инструменты (ножницы, крючки вязальные)</w:t>
            </w: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AD6CAF" w:rsidRDefault="00AD6CAF" w:rsidP="000D3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162481</w:t>
            </w:r>
            <w:r w:rsidRPr="00AD0750">
              <w:rPr>
                <w:color w:val="000000"/>
                <w:sz w:val="20"/>
                <w:szCs w:val="20"/>
              </w:rPr>
              <w:t>, Вологодская область,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0750">
              <w:rPr>
                <w:color w:val="000000"/>
                <w:sz w:val="20"/>
                <w:szCs w:val="20"/>
              </w:rPr>
              <w:t>Бабаевский район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AD6CAF" w:rsidRDefault="00AD6CAF" w:rsidP="000D3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Бабаево, улица Садовая</w:t>
            </w:r>
            <w:r w:rsidRPr="00AD0750">
              <w:rPr>
                <w:color w:val="000000"/>
                <w:sz w:val="20"/>
                <w:szCs w:val="20"/>
              </w:rPr>
              <w:t xml:space="preserve">, </w:t>
            </w:r>
          </w:p>
          <w:p w:rsidR="00AD6CAF" w:rsidRDefault="00AD6CAF" w:rsidP="000D3A3C">
            <w:pPr>
              <w:widowControl w:val="0"/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 7</w:t>
            </w:r>
          </w:p>
          <w:p w:rsidR="00AD6CAF" w:rsidRDefault="00AD6CAF" w:rsidP="000F1224">
            <w:pPr>
              <w:rPr>
                <w:color w:val="000000"/>
                <w:sz w:val="20"/>
                <w:szCs w:val="20"/>
              </w:rPr>
            </w:pPr>
          </w:p>
          <w:p w:rsidR="00AD6CAF" w:rsidRDefault="00AD6CAF" w:rsidP="000F1224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Кабинет </w:t>
            </w:r>
            <w:r>
              <w:rPr>
                <w:sz w:val="20"/>
                <w:szCs w:val="20"/>
              </w:rPr>
              <w:t>№ 14</w:t>
            </w:r>
          </w:p>
          <w:p w:rsidR="00AD6CAF" w:rsidRDefault="00AD6CAF" w:rsidP="000F1224">
            <w:pPr>
              <w:rPr>
                <w:sz w:val="20"/>
                <w:szCs w:val="20"/>
              </w:rPr>
            </w:pPr>
          </w:p>
          <w:p w:rsidR="00AD6CAF" w:rsidRDefault="00AD6CAF" w:rsidP="000F1224">
            <w:pPr>
              <w:rPr>
                <w:sz w:val="20"/>
                <w:szCs w:val="20"/>
              </w:rPr>
            </w:pPr>
          </w:p>
          <w:p w:rsidR="00AD6CAF" w:rsidRDefault="00AD6CAF" w:rsidP="000F1224">
            <w:pPr>
              <w:rPr>
                <w:color w:val="000000"/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Кабинет </w:t>
            </w:r>
            <w:r>
              <w:rPr>
                <w:sz w:val="20"/>
                <w:szCs w:val="20"/>
              </w:rPr>
              <w:t>№ 1</w:t>
            </w:r>
          </w:p>
          <w:p w:rsidR="00AD6CAF" w:rsidRPr="003B177F" w:rsidRDefault="00AD6CAF" w:rsidP="003B177F">
            <w:pPr>
              <w:rPr>
                <w:sz w:val="20"/>
                <w:szCs w:val="20"/>
              </w:rPr>
            </w:pPr>
          </w:p>
          <w:p w:rsidR="00AD6CAF" w:rsidRPr="003B177F" w:rsidRDefault="00AD6CAF" w:rsidP="003B177F">
            <w:pPr>
              <w:rPr>
                <w:sz w:val="20"/>
                <w:szCs w:val="20"/>
              </w:rPr>
            </w:pPr>
          </w:p>
          <w:p w:rsidR="00AD6CAF" w:rsidRPr="003B177F" w:rsidRDefault="00AD6CAF" w:rsidP="003B177F">
            <w:pPr>
              <w:rPr>
                <w:sz w:val="20"/>
                <w:szCs w:val="20"/>
              </w:rPr>
            </w:pPr>
          </w:p>
          <w:p w:rsidR="00AD6CAF" w:rsidRDefault="00AD6CAF" w:rsidP="003B177F">
            <w:pPr>
              <w:rPr>
                <w:sz w:val="20"/>
                <w:szCs w:val="20"/>
              </w:rPr>
            </w:pPr>
          </w:p>
          <w:p w:rsidR="00AD6CAF" w:rsidRDefault="00AD6CAF" w:rsidP="003B177F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Кабинет </w:t>
            </w:r>
            <w:r>
              <w:rPr>
                <w:sz w:val="20"/>
                <w:szCs w:val="20"/>
              </w:rPr>
              <w:t>№ 38</w:t>
            </w:r>
          </w:p>
          <w:p w:rsidR="00AD6CAF" w:rsidRPr="00EE179E" w:rsidRDefault="00AD6CAF" w:rsidP="00EE179E">
            <w:pPr>
              <w:rPr>
                <w:sz w:val="20"/>
                <w:szCs w:val="20"/>
              </w:rPr>
            </w:pPr>
          </w:p>
          <w:p w:rsidR="00AD6CAF" w:rsidRPr="00EE179E" w:rsidRDefault="00AD6CAF" w:rsidP="00EE179E">
            <w:pPr>
              <w:rPr>
                <w:sz w:val="20"/>
                <w:szCs w:val="20"/>
              </w:rPr>
            </w:pPr>
          </w:p>
          <w:p w:rsidR="00AD6CAF" w:rsidRPr="00EE179E" w:rsidRDefault="00AD6CAF" w:rsidP="00EE179E">
            <w:pPr>
              <w:rPr>
                <w:sz w:val="20"/>
                <w:szCs w:val="20"/>
              </w:rPr>
            </w:pPr>
          </w:p>
          <w:p w:rsidR="00AD6CAF" w:rsidRPr="00EE179E" w:rsidRDefault="00AD6CAF" w:rsidP="00EE179E">
            <w:pPr>
              <w:rPr>
                <w:sz w:val="20"/>
                <w:szCs w:val="20"/>
              </w:rPr>
            </w:pPr>
          </w:p>
          <w:p w:rsidR="00AD6CAF" w:rsidRPr="00EE179E" w:rsidRDefault="00AD6CAF" w:rsidP="00EE179E">
            <w:pPr>
              <w:rPr>
                <w:sz w:val="20"/>
                <w:szCs w:val="20"/>
              </w:rPr>
            </w:pPr>
          </w:p>
          <w:p w:rsidR="00AD6CAF" w:rsidRDefault="00AD6CAF" w:rsidP="00EE179E">
            <w:pPr>
              <w:rPr>
                <w:sz w:val="20"/>
                <w:szCs w:val="20"/>
              </w:rPr>
            </w:pPr>
          </w:p>
          <w:p w:rsidR="00AD6CAF" w:rsidRDefault="00AD6CAF" w:rsidP="00EE179E">
            <w:pPr>
              <w:rPr>
                <w:sz w:val="20"/>
                <w:szCs w:val="20"/>
              </w:rPr>
            </w:pPr>
          </w:p>
          <w:p w:rsidR="00AD6CAF" w:rsidRDefault="00AD6CAF" w:rsidP="00EE179E">
            <w:pPr>
              <w:rPr>
                <w:sz w:val="20"/>
                <w:szCs w:val="20"/>
              </w:rPr>
            </w:pPr>
          </w:p>
          <w:p w:rsidR="00AD6CAF" w:rsidRDefault="00AD6CAF" w:rsidP="00EE179E">
            <w:pPr>
              <w:rPr>
                <w:sz w:val="20"/>
                <w:szCs w:val="20"/>
              </w:rPr>
            </w:pPr>
          </w:p>
          <w:p w:rsidR="00AD6CAF" w:rsidRDefault="00AD6CAF" w:rsidP="00EE179E">
            <w:pPr>
              <w:rPr>
                <w:sz w:val="20"/>
                <w:szCs w:val="20"/>
              </w:rPr>
            </w:pPr>
            <w:r w:rsidRPr="00953FBE">
              <w:rPr>
                <w:sz w:val="20"/>
                <w:szCs w:val="20"/>
              </w:rPr>
              <w:t xml:space="preserve">Кабинет </w:t>
            </w:r>
            <w:r>
              <w:rPr>
                <w:sz w:val="20"/>
                <w:szCs w:val="20"/>
              </w:rPr>
              <w:t>№ 10 (здание №2)</w:t>
            </w:r>
          </w:p>
          <w:p w:rsidR="00AD6CAF" w:rsidRPr="00EE179E" w:rsidRDefault="00AD6CAF" w:rsidP="00EE179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D6CAF" w:rsidRDefault="00AD6CAF">
            <w:r w:rsidRPr="002A4665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656" w:type="dxa"/>
          </w:tcPr>
          <w:p w:rsidR="00AD6CAF" w:rsidRPr="00992630" w:rsidRDefault="00AD6CAF" w:rsidP="00C42223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Договор о безвозмездном</w:t>
            </w:r>
          </w:p>
          <w:p w:rsidR="00AD6CAF" w:rsidRPr="00992630" w:rsidRDefault="00AD6CAF" w:rsidP="00C42223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пользовании</w:t>
            </w:r>
          </w:p>
          <w:p w:rsidR="00AD6CAF" w:rsidRPr="00992630" w:rsidRDefault="00AD6CAF" w:rsidP="00160141">
            <w:pPr>
              <w:ind w:left="-29"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06.12.2013г. Бессрочный</w:t>
            </w:r>
          </w:p>
          <w:p w:rsidR="00AD6CAF" w:rsidRDefault="00AD6CAF" w:rsidP="00C42223">
            <w:pPr>
              <w:ind w:left="-29" w:right="-427"/>
              <w:rPr>
                <w:sz w:val="20"/>
                <w:szCs w:val="20"/>
              </w:rPr>
            </w:pPr>
          </w:p>
          <w:p w:rsidR="00AD6CAF" w:rsidRPr="00D52706" w:rsidRDefault="00AD6CAF" w:rsidP="00FD1CEA">
            <w:pPr>
              <w:rPr>
                <w:sz w:val="20"/>
                <w:szCs w:val="20"/>
              </w:rPr>
            </w:pPr>
          </w:p>
        </w:tc>
      </w:tr>
      <w:tr w:rsidR="00AD6CAF" w:rsidRPr="00EF3343">
        <w:trPr>
          <w:trHeight w:val="2654"/>
        </w:trPr>
        <w:tc>
          <w:tcPr>
            <w:tcW w:w="720" w:type="dxa"/>
          </w:tcPr>
          <w:p w:rsidR="00AD6CAF" w:rsidRPr="00A34ACC" w:rsidRDefault="00AD6CAF" w:rsidP="00BA2F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700" w:type="dxa"/>
          </w:tcPr>
          <w:p w:rsidR="00AD6CAF" w:rsidRDefault="00AD6CAF" w:rsidP="00160141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Дополнительные общеобразовательные  программы:</w:t>
            </w:r>
          </w:p>
          <w:p w:rsidR="00AD6CAF" w:rsidRDefault="00AD6CAF" w:rsidP="000D3A3C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Pr="000351F2" w:rsidRDefault="00AD6CAF" w:rsidP="000D3A3C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 w:rsidRPr="000351F2">
              <w:rPr>
                <w:sz w:val="20"/>
                <w:szCs w:val="20"/>
              </w:rPr>
              <w:t>Углублённое изучение экономики и права</w:t>
            </w:r>
            <w:r>
              <w:rPr>
                <w:sz w:val="20"/>
                <w:szCs w:val="20"/>
              </w:rPr>
              <w:t>:</w:t>
            </w:r>
          </w:p>
          <w:p w:rsidR="00AD6CAF" w:rsidRPr="000A7015" w:rsidRDefault="00AD6CAF" w:rsidP="000D3A3C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</w:rPr>
              <w:t>«</w:t>
            </w:r>
            <w:r w:rsidRPr="00C42223">
              <w:rPr>
                <w:i/>
                <w:iCs/>
                <w:sz w:val="20"/>
                <w:szCs w:val="20"/>
              </w:rPr>
              <w:t>Занимательные науки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Занимательная математика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Увлекательная экономика</w:t>
            </w:r>
          </w:p>
          <w:p w:rsidR="00AD6CAF" w:rsidRDefault="00AD6CAF" w:rsidP="0016014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180"/>
              </w:tabs>
              <w:autoSpaceDE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Веселая физика</w:t>
            </w:r>
          </w:p>
          <w:p w:rsidR="00AD6CAF" w:rsidRPr="00A647A7" w:rsidRDefault="00AD6CAF" w:rsidP="00C74417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AD6CAF" w:rsidRDefault="00AD6CAF" w:rsidP="00C74417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C74417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C74417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C74417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  <w:p w:rsidR="00AD6CAF" w:rsidRDefault="00AD6CAF" w:rsidP="00C74417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 w:rsidRPr="000A7015">
              <w:rPr>
                <w:sz w:val="20"/>
                <w:szCs w:val="20"/>
                <w:u w:val="single"/>
              </w:rPr>
              <w:t>Кабинет</w:t>
            </w:r>
          </w:p>
          <w:p w:rsidR="00AD6CAF" w:rsidRDefault="00AD6CAF" w:rsidP="00C74417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– 10 шт., стулья – 20</w:t>
            </w:r>
            <w:r w:rsidRPr="000A7015">
              <w:rPr>
                <w:sz w:val="20"/>
                <w:szCs w:val="20"/>
              </w:rPr>
              <w:t xml:space="preserve"> шт., </w:t>
            </w:r>
            <w:r>
              <w:rPr>
                <w:sz w:val="20"/>
                <w:szCs w:val="20"/>
              </w:rPr>
              <w:t xml:space="preserve">стол – 1шт., учительский     стул – 1шт., доска-1 шт. </w:t>
            </w:r>
          </w:p>
          <w:p w:rsidR="00AD6CAF" w:rsidRDefault="00AD6CAF" w:rsidP="00BA2FA9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880" w:type="dxa"/>
          </w:tcPr>
          <w:p w:rsidR="00AD6CAF" w:rsidRDefault="00AD6CAF" w:rsidP="000D3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162483</w:t>
            </w:r>
            <w:r w:rsidRPr="00AD0750">
              <w:rPr>
                <w:color w:val="000000"/>
                <w:sz w:val="20"/>
                <w:szCs w:val="20"/>
              </w:rPr>
              <w:t>, Вологодская область,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0750">
              <w:rPr>
                <w:color w:val="000000"/>
                <w:sz w:val="20"/>
                <w:szCs w:val="20"/>
              </w:rPr>
              <w:t>Бабаевский район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AD6CAF" w:rsidRDefault="00AD6CAF" w:rsidP="000D3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Бабаево, улица Мира</w:t>
            </w:r>
            <w:r w:rsidRPr="00AD0750">
              <w:rPr>
                <w:color w:val="000000"/>
                <w:sz w:val="20"/>
                <w:szCs w:val="20"/>
              </w:rPr>
              <w:t xml:space="preserve">, </w:t>
            </w:r>
          </w:p>
          <w:p w:rsidR="00AD6CAF" w:rsidRDefault="00AD6CAF" w:rsidP="000D3A3C">
            <w:pPr>
              <w:widowControl w:val="0"/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 1</w:t>
            </w:r>
          </w:p>
          <w:p w:rsidR="00AD6CAF" w:rsidRDefault="00AD6CAF" w:rsidP="000F1224">
            <w:pPr>
              <w:rPr>
                <w:color w:val="000000"/>
                <w:sz w:val="20"/>
                <w:szCs w:val="20"/>
              </w:rPr>
            </w:pPr>
          </w:p>
          <w:p w:rsidR="00AD6CAF" w:rsidRDefault="00AD6CAF" w:rsidP="00A5646B">
            <w:pPr>
              <w:widowControl w:val="0"/>
              <w:shd w:val="clear" w:color="auto" w:fill="FFFFFF"/>
              <w:autoSpaceDE w:val="0"/>
              <w:rPr>
                <w:sz w:val="20"/>
                <w:szCs w:val="20"/>
                <w:u w:val="single"/>
              </w:rPr>
            </w:pPr>
            <w:r w:rsidRPr="000A7015">
              <w:rPr>
                <w:sz w:val="20"/>
                <w:szCs w:val="20"/>
                <w:u w:val="single"/>
              </w:rPr>
              <w:t>Кабинет</w:t>
            </w:r>
            <w:r>
              <w:rPr>
                <w:sz w:val="20"/>
                <w:szCs w:val="20"/>
                <w:u w:val="single"/>
              </w:rPr>
              <w:t xml:space="preserve"> №25</w:t>
            </w:r>
          </w:p>
          <w:p w:rsidR="00AD6CAF" w:rsidRDefault="00AD6CAF" w:rsidP="000F12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AD6CAF" w:rsidRDefault="00AD6CAF">
            <w:r w:rsidRPr="002A4665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656" w:type="dxa"/>
          </w:tcPr>
          <w:p w:rsidR="00AD6CAF" w:rsidRPr="00992630" w:rsidRDefault="00AD6CAF" w:rsidP="00C42223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Договор о безвозмездном</w:t>
            </w:r>
          </w:p>
          <w:p w:rsidR="00AD6CAF" w:rsidRPr="00992630" w:rsidRDefault="00AD6CAF" w:rsidP="00C42223">
            <w:pPr>
              <w:ind w:left="-29" w:right="-427"/>
              <w:rPr>
                <w:sz w:val="20"/>
                <w:szCs w:val="20"/>
              </w:rPr>
            </w:pPr>
            <w:r w:rsidRPr="00992630">
              <w:rPr>
                <w:sz w:val="20"/>
                <w:szCs w:val="20"/>
              </w:rPr>
              <w:t>пользовании</w:t>
            </w:r>
          </w:p>
          <w:p w:rsidR="00AD6CAF" w:rsidRPr="00992630" w:rsidRDefault="00AD6CAF" w:rsidP="00160141">
            <w:pPr>
              <w:ind w:left="-29" w:right="-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06.12.2013г. Бессрочный</w:t>
            </w:r>
          </w:p>
          <w:p w:rsidR="00AD6CAF" w:rsidRDefault="00AD6CAF" w:rsidP="00C42223">
            <w:pPr>
              <w:ind w:left="-29" w:right="-427"/>
              <w:rPr>
                <w:sz w:val="20"/>
                <w:szCs w:val="20"/>
              </w:rPr>
            </w:pPr>
          </w:p>
          <w:p w:rsidR="00AD6CAF" w:rsidRPr="00D52706" w:rsidRDefault="00AD6CAF" w:rsidP="00FD1CEA">
            <w:pPr>
              <w:rPr>
                <w:sz w:val="20"/>
                <w:szCs w:val="20"/>
              </w:rPr>
            </w:pPr>
          </w:p>
        </w:tc>
      </w:tr>
    </w:tbl>
    <w:p w:rsidR="00AD6CAF" w:rsidRDefault="00AD6CAF" w:rsidP="00AF10A6">
      <w:pPr>
        <w:jc w:val="both"/>
        <w:rPr>
          <w:color w:val="000000"/>
        </w:rPr>
      </w:pPr>
    </w:p>
    <w:p w:rsidR="00AD6CAF" w:rsidRDefault="00AD6CAF"/>
    <w:sectPr w:rsidR="00AD6CAF" w:rsidSect="0041602A">
      <w:footerReference w:type="default" r:id="rId7"/>
      <w:type w:val="continuous"/>
      <w:pgSz w:w="16838" w:h="11906" w:orient="landscape"/>
      <w:pgMar w:top="107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CAF" w:rsidRDefault="00AD6CAF">
      <w:r>
        <w:separator/>
      </w:r>
    </w:p>
  </w:endnote>
  <w:endnote w:type="continuationSeparator" w:id="1">
    <w:p w:rsidR="00AD6CAF" w:rsidRDefault="00AD6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CAF" w:rsidRDefault="00AD6CAF" w:rsidP="00B5593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D6CAF" w:rsidRDefault="00AD6CAF" w:rsidP="001601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CAF" w:rsidRDefault="00AD6CAF">
      <w:r>
        <w:separator/>
      </w:r>
    </w:p>
  </w:footnote>
  <w:footnote w:type="continuationSeparator" w:id="1">
    <w:p w:rsidR="00AD6CAF" w:rsidRDefault="00AD6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03B7F"/>
    <w:multiLevelType w:val="hybridMultilevel"/>
    <w:tmpl w:val="B2B4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FD44DF"/>
    <w:multiLevelType w:val="hybridMultilevel"/>
    <w:tmpl w:val="AF863D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0A6"/>
    <w:rsid w:val="000351F2"/>
    <w:rsid w:val="00051DD1"/>
    <w:rsid w:val="000A7015"/>
    <w:rsid w:val="000A751D"/>
    <w:rsid w:val="000C1ABD"/>
    <w:rsid w:val="000D3A3C"/>
    <w:rsid w:val="000F1224"/>
    <w:rsid w:val="0010436D"/>
    <w:rsid w:val="001474A8"/>
    <w:rsid w:val="00151B5C"/>
    <w:rsid w:val="00160141"/>
    <w:rsid w:val="00175143"/>
    <w:rsid w:val="00176E43"/>
    <w:rsid w:val="00195CA2"/>
    <w:rsid w:val="001A59CE"/>
    <w:rsid w:val="001B3960"/>
    <w:rsid w:val="001C5313"/>
    <w:rsid w:val="001F62E0"/>
    <w:rsid w:val="00201821"/>
    <w:rsid w:val="00204899"/>
    <w:rsid w:val="002245C0"/>
    <w:rsid w:val="00224C18"/>
    <w:rsid w:val="002A2FA1"/>
    <w:rsid w:val="002A4665"/>
    <w:rsid w:val="002B5C43"/>
    <w:rsid w:val="002E5B0A"/>
    <w:rsid w:val="0031432D"/>
    <w:rsid w:val="003250CF"/>
    <w:rsid w:val="003A0F70"/>
    <w:rsid w:val="003B177F"/>
    <w:rsid w:val="003B27A8"/>
    <w:rsid w:val="003D68B6"/>
    <w:rsid w:val="003E4679"/>
    <w:rsid w:val="003F13B4"/>
    <w:rsid w:val="004037F7"/>
    <w:rsid w:val="0041602A"/>
    <w:rsid w:val="00437A3B"/>
    <w:rsid w:val="00450B9A"/>
    <w:rsid w:val="00474B8F"/>
    <w:rsid w:val="00474ED5"/>
    <w:rsid w:val="0048319A"/>
    <w:rsid w:val="00486F3B"/>
    <w:rsid w:val="004A2239"/>
    <w:rsid w:val="004B0924"/>
    <w:rsid w:val="004E17BF"/>
    <w:rsid w:val="004F31DB"/>
    <w:rsid w:val="005B0B9F"/>
    <w:rsid w:val="005B5876"/>
    <w:rsid w:val="005D5B3B"/>
    <w:rsid w:val="00607B0A"/>
    <w:rsid w:val="006540A6"/>
    <w:rsid w:val="0068163B"/>
    <w:rsid w:val="006A2C57"/>
    <w:rsid w:val="006C4A62"/>
    <w:rsid w:val="006C78A1"/>
    <w:rsid w:val="00735953"/>
    <w:rsid w:val="007613C6"/>
    <w:rsid w:val="00793876"/>
    <w:rsid w:val="007B502C"/>
    <w:rsid w:val="00834D9C"/>
    <w:rsid w:val="00864D07"/>
    <w:rsid w:val="008D4F48"/>
    <w:rsid w:val="008D728F"/>
    <w:rsid w:val="008F4785"/>
    <w:rsid w:val="00934768"/>
    <w:rsid w:val="009414AB"/>
    <w:rsid w:val="00953FBE"/>
    <w:rsid w:val="00962A62"/>
    <w:rsid w:val="00992630"/>
    <w:rsid w:val="009A0CFA"/>
    <w:rsid w:val="009B6408"/>
    <w:rsid w:val="009D369D"/>
    <w:rsid w:val="009F0C68"/>
    <w:rsid w:val="009F1BB8"/>
    <w:rsid w:val="00A34ACC"/>
    <w:rsid w:val="00A47098"/>
    <w:rsid w:val="00A5646B"/>
    <w:rsid w:val="00A61859"/>
    <w:rsid w:val="00A647A7"/>
    <w:rsid w:val="00A97BE4"/>
    <w:rsid w:val="00AB5AF6"/>
    <w:rsid w:val="00AD0750"/>
    <w:rsid w:val="00AD6CAF"/>
    <w:rsid w:val="00AE2076"/>
    <w:rsid w:val="00AF10A6"/>
    <w:rsid w:val="00B17620"/>
    <w:rsid w:val="00B47684"/>
    <w:rsid w:val="00B5593A"/>
    <w:rsid w:val="00B72C6F"/>
    <w:rsid w:val="00B847ED"/>
    <w:rsid w:val="00BA2FA9"/>
    <w:rsid w:val="00BD19AE"/>
    <w:rsid w:val="00C25FEA"/>
    <w:rsid w:val="00C35ED3"/>
    <w:rsid w:val="00C42223"/>
    <w:rsid w:val="00C73BEF"/>
    <w:rsid w:val="00C74417"/>
    <w:rsid w:val="00C90262"/>
    <w:rsid w:val="00CB611E"/>
    <w:rsid w:val="00CE6C24"/>
    <w:rsid w:val="00D52706"/>
    <w:rsid w:val="00D54D47"/>
    <w:rsid w:val="00D6384D"/>
    <w:rsid w:val="00D80F8D"/>
    <w:rsid w:val="00DD0825"/>
    <w:rsid w:val="00DD39D8"/>
    <w:rsid w:val="00E03E10"/>
    <w:rsid w:val="00E550EB"/>
    <w:rsid w:val="00E81F78"/>
    <w:rsid w:val="00EC257C"/>
    <w:rsid w:val="00EE179E"/>
    <w:rsid w:val="00EF3343"/>
    <w:rsid w:val="00F10982"/>
    <w:rsid w:val="00F11660"/>
    <w:rsid w:val="00F40006"/>
    <w:rsid w:val="00F672AA"/>
    <w:rsid w:val="00F722C5"/>
    <w:rsid w:val="00F77E57"/>
    <w:rsid w:val="00F857F1"/>
    <w:rsid w:val="00FC6B3B"/>
    <w:rsid w:val="00FD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0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uiPriority w:val="99"/>
    <w:rsid w:val="00AF10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F10A6"/>
    <w:pPr>
      <w:widowControl w:val="0"/>
      <w:shd w:val="clear" w:color="auto" w:fill="FFFFFF"/>
      <w:autoSpaceDE w:val="0"/>
      <w:autoSpaceDN w:val="0"/>
      <w:adjustRightInd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10A6"/>
    <w:rPr>
      <w:rFonts w:ascii="Times New Roman" w:hAnsi="Times New Roman" w:cs="Times New Roman"/>
      <w:shd w:val="clear" w:color="auto" w:fill="FFFFFF"/>
      <w:lang w:eastAsia="ru-RU"/>
    </w:rPr>
  </w:style>
  <w:style w:type="paragraph" w:styleId="ListParagraph">
    <w:name w:val="List Paragraph"/>
    <w:basedOn w:val="Normal"/>
    <w:uiPriority w:val="99"/>
    <w:qFormat/>
    <w:rsid w:val="001A59CE"/>
    <w:pPr>
      <w:ind w:left="720"/>
    </w:pPr>
  </w:style>
  <w:style w:type="paragraph" w:styleId="NoSpacing">
    <w:name w:val="No Spacing"/>
    <w:uiPriority w:val="99"/>
    <w:qFormat/>
    <w:rsid w:val="006C4A6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01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CF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601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906</TotalTime>
  <Pages>8</Pages>
  <Words>1694</Words>
  <Characters>9660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2014-03-18T08:02:00Z</cp:lastPrinted>
  <dcterms:created xsi:type="dcterms:W3CDTF">2014-02-13T07:44:00Z</dcterms:created>
  <dcterms:modified xsi:type="dcterms:W3CDTF">2017-09-15T09:32:00Z</dcterms:modified>
</cp:coreProperties>
</file>